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46" w:rsidRDefault="008741A2" w:rsidP="00991D46">
      <w:pPr>
        <w:pStyle w:val="Default"/>
        <w:rPr>
          <w:rFonts w:asciiTheme="minorHAnsi" w:hAnsiTheme="minorHAnsi"/>
          <w:b/>
          <w:bCs/>
          <w:color w:val="262626"/>
          <w:sz w:val="22"/>
        </w:rPr>
      </w:pPr>
      <w:r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7B8173" wp14:editId="4D2215FB">
                <wp:simplePos x="0" y="0"/>
                <wp:positionH relativeFrom="column">
                  <wp:posOffset>190500</wp:posOffset>
                </wp:positionH>
                <wp:positionV relativeFrom="page">
                  <wp:posOffset>241300</wp:posOffset>
                </wp:positionV>
                <wp:extent cx="6299200" cy="246380"/>
                <wp:effectExtent l="0" t="0" r="6350" b="127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46" w:rsidRPr="005A5917" w:rsidRDefault="00991D46" w:rsidP="005A591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</w:pPr>
                            <w:r w:rsidRPr="005A591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>Musterre</w:t>
                            </w:r>
                            <w:bookmarkStart w:id="0" w:name="_GoBack"/>
                            <w:bookmarkEnd w:id="0"/>
                            <w:r w:rsidRPr="005A591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 xml:space="preserve">chnung: </w:t>
                            </w:r>
                            <w:r w:rsidR="00E0500B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>Kleinbetragrechnung</w:t>
                            </w:r>
                            <w:r w:rsidRPr="005A591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 xml:space="preserve"> </w:t>
                            </w:r>
                            <w:r w:rsidR="00E0500B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>(Rechnungsbetrag bis 150 Euro</w:t>
                            </w:r>
                            <w:r w:rsidR="008741A2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>, ab 01.01.2017 bis 2</w:t>
                            </w:r>
                            <w:r w:rsidR="0009023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>5</w:t>
                            </w:r>
                            <w:r w:rsidR="008741A2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>0 Euro</w:t>
                            </w:r>
                            <w:r w:rsidR="00E0500B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 xml:space="preserve"> brutto)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7B81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pt;margin-top:19pt;width:496pt;height:19.4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" stroked="f">
                <v:textbox style="mso-fit-shape-to-text:t">
                  <w:txbxContent>
                    <w:p w:rsidR="00991D46" w:rsidRPr="005A5917" w:rsidRDefault="00991D46" w:rsidP="005A5917">
                      <w:pPr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</w:pPr>
                      <w:r w:rsidRPr="005A591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>Musterre</w:t>
                      </w:r>
                      <w:bookmarkStart w:id="1" w:name="_GoBack"/>
                      <w:bookmarkEnd w:id="1"/>
                      <w:r w:rsidRPr="005A591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 xml:space="preserve">chnung: </w:t>
                      </w:r>
                      <w:r w:rsidR="00E0500B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>Kleinbetragrechnung</w:t>
                      </w:r>
                      <w:r w:rsidRPr="005A591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 xml:space="preserve"> </w:t>
                      </w:r>
                      <w:r w:rsidR="00E0500B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>(Rechnungsbetrag bis 150 Euro</w:t>
                      </w:r>
                      <w:r w:rsidR="008741A2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>, ab 01.01.2017 bis 2</w:t>
                      </w:r>
                      <w:r w:rsidR="0009023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>5</w:t>
                      </w:r>
                      <w:r w:rsidR="008741A2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>0 Euro</w:t>
                      </w:r>
                      <w:r w:rsidR="00E0500B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 xml:space="preserve"> brutto)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2359"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FEFBF9" wp14:editId="611563A2">
                <wp:simplePos x="0" y="0"/>
                <wp:positionH relativeFrom="page">
                  <wp:posOffset>4254500</wp:posOffset>
                </wp:positionH>
                <wp:positionV relativeFrom="page">
                  <wp:posOffset>717550</wp:posOffset>
                </wp:positionV>
                <wp:extent cx="2890520" cy="1054100"/>
                <wp:effectExtent l="0" t="0" r="2413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B5" w:rsidRDefault="005A5917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C"/>
                            </w:r>
                            <w:r w:rsidR="00037A90"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="002336B5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Vollständiger Name und vollständige Anschrift des leistenden Unternehmers </w:t>
                            </w:r>
                          </w:p>
                          <w:p w:rsidR="005A5917" w:rsidRPr="00CA101E" w:rsidRDefault="00201834" w:rsidP="006B3427">
                            <w:pPr>
                              <w:ind w:left="426" w:hanging="4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D"/>
                            </w:r>
                            <w:r w:rsidR="00037A90"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="005A5917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Ausstellungsdatum der Rechnung</w:t>
                            </w:r>
                          </w:p>
                          <w:p w:rsidR="0055379E" w:rsidRPr="006B4881" w:rsidRDefault="00201834" w:rsidP="006B4881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E"/>
                            </w:r>
                            <w:r w:rsidR="00037A90"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="0055379E"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Menge und Art (handelsübliche Bezeichnung) der gelieferten </w:t>
                            </w:r>
                            <w:r w:rsid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Produkte</w:t>
                            </w:r>
                            <w:r w:rsidR="0055379E"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oder Umfang und Art der </w:t>
                            </w:r>
                            <w:r w:rsid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Dienstl</w:t>
                            </w:r>
                            <w:r w:rsidR="0055379E"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eistung,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EFB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5pt;margin-top:56.5pt;width:227.6pt;height:8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" filled="f" strokecolor="#d8d8d8 [2732]">
                <v:textbox>
                  <w:txbxContent>
                    <w:p w:rsidR="002336B5" w:rsidRDefault="005A5917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C"/>
                      </w:r>
                      <w:r w:rsidR="00037A90"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="002336B5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Vollständiger Name und vollständige Anschrift des leistenden Unternehmers</w:t>
                      </w:r>
                      <w:r w:rsidR="002336B5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</w:p>
                    <w:p w:rsidR="005A5917" w:rsidRPr="00CA101E" w:rsidRDefault="00201834" w:rsidP="006B3427">
                      <w:pPr>
                        <w:ind w:left="426" w:hanging="426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D"/>
                      </w:r>
                      <w:r w:rsidR="00037A90"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="005A5917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Ausstellungsdatum der Rechnung</w:t>
                      </w:r>
                    </w:p>
                    <w:p w:rsidR="0055379E" w:rsidRPr="006B4881" w:rsidRDefault="00201834" w:rsidP="006B4881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</w:pPr>
                      <w:r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E"/>
                      </w:r>
                      <w:r w:rsidR="00037A90"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="0055379E"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Menge und Art (handelsübliche Bezeichnung) der gelieferten </w:t>
                      </w:r>
                      <w:r w:rsid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Produkte</w:t>
                      </w:r>
                      <w:r w:rsidR="0055379E"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oder Umfang und Art der </w:t>
                      </w:r>
                      <w:r w:rsid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Dienstl</w:t>
                      </w:r>
                      <w:r w:rsidR="0055379E"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eistung,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A3EC7"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C9C3870" wp14:editId="602DDA75">
                <wp:simplePos x="0" y="0"/>
                <wp:positionH relativeFrom="page">
                  <wp:posOffset>540385</wp:posOffset>
                </wp:positionH>
                <wp:positionV relativeFrom="margin">
                  <wp:posOffset>-106680</wp:posOffset>
                </wp:positionV>
                <wp:extent cx="334800" cy="216000"/>
                <wp:effectExtent l="0" t="0" r="8255" b="1270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90" w:rsidRPr="00741CA3" w:rsidRDefault="00037A90" w:rsidP="00037A90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color w:val="850000"/>
                                <w:sz w:val="18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3870" id="_x0000_s1027" type="#_x0000_t202" style="position:absolute;margin-left:42.55pt;margin-top:-8.4pt;width:26.35pt;height:1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" filled="f" stroked="f">
                <v:textbox inset="0,0,0,0">
                  <w:txbxContent>
                    <w:p w:rsidR="00037A90" w:rsidRPr="00741CA3" w:rsidRDefault="00037A90" w:rsidP="00037A90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color w:val="850000"/>
                          <w:sz w:val="18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C"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336B5"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229611" wp14:editId="7BE3E2AA">
                <wp:simplePos x="0" y="0"/>
                <wp:positionH relativeFrom="page">
                  <wp:posOffset>540385</wp:posOffset>
                </wp:positionH>
                <wp:positionV relativeFrom="page">
                  <wp:posOffset>1586230</wp:posOffset>
                </wp:positionV>
                <wp:extent cx="187200" cy="201600"/>
                <wp:effectExtent l="0" t="0" r="3810" b="825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" cy="2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3CF" w:rsidRPr="00CA5E04" w:rsidRDefault="00F323CF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FFFFFF" w:themeColor="background1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CA5E04">
                              <w:rPr>
                                <w:rFonts w:ascii="Myriad Pro" w:eastAsiaTheme="minorHAnsi" w:hAnsi="Myriad Pro" w:cs="Myriad Pro"/>
                                <w:color w:val="FFFFFF" w:themeColor="background1"/>
                                <w:spacing w:val="0"/>
                                <w:sz w:val="28"/>
                                <w:lang w:eastAsia="en-US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29611" id="_x0000_s1029" type="#_x0000_t202" style="position:absolute;margin-left:42.55pt;margin-top:124.9pt;width:14.75pt;height:15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" filled="f" stroked="f">
                <v:textbox inset="0,0,0,0">
                  <w:txbxContent>
                    <w:p w:rsidR="00F323CF" w:rsidRPr="00CA5E04" w:rsidRDefault="00F323CF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FFFFFF" w:themeColor="background1"/>
                          <w:spacing w:val="0"/>
                          <w:sz w:val="28"/>
                          <w:lang w:eastAsia="en-US"/>
                        </w:rPr>
                      </w:pPr>
                      <w:r w:rsidRPr="00CA5E04">
                        <w:rPr>
                          <w:rFonts w:ascii="Myriad Pro" w:eastAsiaTheme="minorHAnsi" w:hAnsi="Myriad Pro" w:cs="Myriad Pro"/>
                          <w:color w:val="FFFFFF" w:themeColor="background1"/>
                          <w:spacing w:val="0"/>
                          <w:sz w:val="28"/>
                          <w:lang w:eastAsia="en-US"/>
                        </w:rPr>
                        <w:sym w:font="Wingdings" w:char="F08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34D4" w:rsidRDefault="00E034D4" w:rsidP="00991D46">
      <w:pPr>
        <w:pStyle w:val="Default"/>
        <w:rPr>
          <w:rFonts w:asciiTheme="minorHAnsi" w:hAnsiTheme="minorHAnsi"/>
          <w:b/>
          <w:bCs/>
          <w:color w:val="262626"/>
          <w:sz w:val="22"/>
        </w:rPr>
      </w:pPr>
    </w:p>
    <w:p w:rsidR="002A1A35" w:rsidRPr="00CA5E04" w:rsidRDefault="002A1A35" w:rsidP="005A5917">
      <w:pPr>
        <w:pStyle w:val="Default"/>
        <w:framePr w:w="2245" w:h="2291" w:hRule="exact" w:wrap="notBeside" w:vAnchor="page" w:hAnchor="page" w:x="1321" w:y="3652"/>
        <w:rPr>
          <w:rFonts w:asciiTheme="minorHAnsi" w:eastAsia="SimSun" w:hAnsiTheme="minorHAnsi" w:cs="Times New Roman"/>
          <w:color w:val="FFFFFF" w:themeColor="background1"/>
          <w:sz w:val="22"/>
          <w:lang w:eastAsia="de-DE"/>
        </w:rPr>
      </w:pPr>
      <w:r w:rsidRPr="00CA5E04">
        <w:rPr>
          <w:rFonts w:asciiTheme="minorHAnsi" w:eastAsia="SimSun" w:hAnsiTheme="minorHAnsi" w:cs="Times New Roman"/>
          <w:color w:val="FFFFFF" w:themeColor="background1"/>
          <w:sz w:val="22"/>
          <w:lang w:eastAsia="de-DE"/>
        </w:rPr>
        <w:t>An</w:t>
      </w:r>
    </w:p>
    <w:p w:rsidR="002A1A35" w:rsidRPr="00CA5E04" w:rsidRDefault="002A1A35" w:rsidP="005A5917">
      <w:pPr>
        <w:pStyle w:val="Default"/>
        <w:framePr w:w="2245" w:h="2291" w:hRule="exact" w:wrap="notBeside" w:vAnchor="page" w:hAnchor="page" w:x="1321" w:y="3652"/>
        <w:rPr>
          <w:rFonts w:asciiTheme="minorHAnsi" w:eastAsia="SimSun" w:hAnsiTheme="minorHAnsi" w:cs="Times New Roman"/>
          <w:color w:val="FFFFFF" w:themeColor="background1"/>
          <w:sz w:val="22"/>
          <w:lang w:eastAsia="de-DE"/>
        </w:rPr>
      </w:pPr>
      <w:r w:rsidRPr="00CA5E04">
        <w:rPr>
          <w:rFonts w:asciiTheme="minorHAnsi" w:eastAsia="SimSun" w:hAnsiTheme="minorHAnsi" w:cs="Times New Roman"/>
          <w:color w:val="FFFFFF" w:themeColor="background1"/>
          <w:sz w:val="22"/>
          <w:lang w:eastAsia="de-DE"/>
        </w:rPr>
        <w:t>Kunde/Firma</w:t>
      </w:r>
    </w:p>
    <w:p w:rsidR="002A1A35" w:rsidRPr="00CA5E04" w:rsidRDefault="002A1A35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FFFFFF" w:themeColor="background1"/>
          <w:spacing w:val="0"/>
          <w:sz w:val="22"/>
          <w:szCs w:val="24"/>
        </w:rPr>
      </w:pPr>
      <w:r w:rsidRPr="00CA5E04">
        <w:rPr>
          <w:rFonts w:asciiTheme="minorHAnsi" w:hAnsiTheme="minorHAnsi"/>
          <w:color w:val="FFFFFF" w:themeColor="background1"/>
          <w:spacing w:val="0"/>
          <w:sz w:val="22"/>
          <w:szCs w:val="24"/>
        </w:rPr>
        <w:t>Kunden-Straße 1</w:t>
      </w:r>
    </w:p>
    <w:p w:rsidR="002A1A35" w:rsidRPr="00CA5E04" w:rsidRDefault="002A1A35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FFFFFF" w:themeColor="background1"/>
          <w:spacing w:val="0"/>
          <w:sz w:val="22"/>
          <w:szCs w:val="24"/>
        </w:rPr>
      </w:pPr>
      <w:r w:rsidRPr="00CA5E04">
        <w:rPr>
          <w:rFonts w:asciiTheme="minorHAnsi" w:hAnsiTheme="minorHAnsi"/>
          <w:color w:val="FFFFFF" w:themeColor="background1"/>
          <w:spacing w:val="0"/>
          <w:sz w:val="22"/>
          <w:szCs w:val="24"/>
        </w:rPr>
        <w:t>11111 Kundenstadt</w:t>
      </w:r>
    </w:p>
    <w:p w:rsidR="005A5917" w:rsidRPr="00CA5E04" w:rsidRDefault="005A5917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FFFFFF" w:themeColor="background1"/>
          <w:spacing w:val="0"/>
          <w:sz w:val="22"/>
          <w:szCs w:val="24"/>
        </w:rPr>
      </w:pPr>
    </w:p>
    <w:p w:rsidR="005A5917" w:rsidRPr="00CA5E04" w:rsidRDefault="005A5917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FFFFFF" w:themeColor="background1"/>
          <w:spacing w:val="0"/>
          <w:sz w:val="22"/>
          <w:szCs w:val="24"/>
        </w:rPr>
      </w:pPr>
    </w:p>
    <w:p w:rsidR="005A5917" w:rsidRPr="00CA5E04" w:rsidRDefault="005A5917" w:rsidP="005A5917">
      <w:pPr>
        <w:pStyle w:val="Bezugszeichentext"/>
        <w:framePr w:w="2245" w:h="2291" w:hRule="exact" w:hSpace="0" w:vSpace="0" w:wrap="notBeside" w:hAnchor="page" w:x="1321" w:y="3652"/>
        <w:tabs>
          <w:tab w:val="clear" w:pos="2835"/>
          <w:tab w:val="clear" w:pos="5783"/>
          <w:tab w:val="clear" w:pos="8080"/>
          <w:tab w:val="left" w:pos="2552"/>
          <w:tab w:val="left" w:pos="5292"/>
          <w:tab w:val="right" w:pos="9211"/>
        </w:tabs>
        <w:rPr>
          <w:rFonts w:asciiTheme="minorHAnsi" w:hAnsiTheme="minorHAnsi"/>
          <w:iCs/>
          <w:color w:val="FFFFFF" w:themeColor="background1"/>
          <w:sz w:val="18"/>
          <w:lang w:val="it-IT"/>
        </w:rPr>
      </w:pPr>
      <w:r w:rsidRPr="00CA5E04">
        <w:rPr>
          <w:rFonts w:asciiTheme="minorHAnsi" w:hAnsiTheme="minorHAnsi"/>
          <w:color w:val="FFFFFF" w:themeColor="background1"/>
          <w:spacing w:val="0"/>
          <w:sz w:val="22"/>
          <w:szCs w:val="24"/>
        </w:rPr>
        <w:t>USt-ID-Nr.: DE987654321</w:t>
      </w:r>
    </w:p>
    <w:p w:rsidR="005A5917" w:rsidRPr="002A1A35" w:rsidRDefault="005A5917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E034D4" w:rsidRDefault="00E034D4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</w:p>
    <w:p w:rsidR="006D1E9D" w:rsidRDefault="0040751F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32396E9" wp14:editId="376157EA">
                <wp:simplePos x="0" y="0"/>
                <wp:positionH relativeFrom="page">
                  <wp:posOffset>540385</wp:posOffset>
                </wp:positionH>
                <wp:positionV relativeFrom="page">
                  <wp:posOffset>3752850</wp:posOffset>
                </wp:positionV>
                <wp:extent cx="212400" cy="190800"/>
                <wp:effectExtent l="0" t="0" r="0" b="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EC7" w:rsidRPr="006B4881" w:rsidRDefault="000A3EC7" w:rsidP="000A3EC7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FFFFFF" w:themeColor="background1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6B4881">
                              <w:rPr>
                                <w:rFonts w:ascii="Myriad Pro" w:eastAsiaTheme="minorHAnsi" w:hAnsi="Myriad Pro" w:cs="Myriad Pro"/>
                                <w:color w:val="FFFFFF" w:themeColor="background1"/>
                                <w:spacing w:val="0"/>
                                <w:sz w:val="28"/>
                                <w:lang w:eastAsia="en-US"/>
                              </w:rPr>
                              <w:sym w:font="Wingdings" w:char="F095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96E9" id="_x0000_s1030" type="#_x0000_t202" style="position:absolute;left:0;text-align:left;margin-left:42.55pt;margin-top:295.5pt;width:16.7pt;height: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" filled="f" stroked="f">
                <v:textbox inset="0,0,0,0">
                  <w:txbxContent>
                    <w:p w:rsidR="000A3EC7" w:rsidRPr="006B4881" w:rsidRDefault="000A3EC7" w:rsidP="000A3EC7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FFFFFF" w:themeColor="background1"/>
                          <w:spacing w:val="0"/>
                          <w:sz w:val="28"/>
                          <w:lang w:eastAsia="en-US"/>
                        </w:rPr>
                      </w:pPr>
                      <w:r w:rsidRPr="006B4881">
                        <w:rPr>
                          <w:rFonts w:ascii="Myriad Pro" w:eastAsiaTheme="minorHAnsi" w:hAnsi="Myriad Pro" w:cs="Myriad Pro"/>
                          <w:color w:val="FFFFFF" w:themeColor="background1"/>
                          <w:spacing w:val="0"/>
                          <w:sz w:val="28"/>
                          <w:lang w:eastAsia="en-US"/>
                        </w:rPr>
                        <w:sym w:font="Wingdings" w:char="F095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36B5"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C767BCF" wp14:editId="587878D5">
                <wp:simplePos x="0" y="0"/>
                <wp:positionH relativeFrom="page">
                  <wp:posOffset>540385</wp:posOffset>
                </wp:positionH>
                <wp:positionV relativeFrom="margin">
                  <wp:posOffset>1537970</wp:posOffset>
                </wp:positionV>
                <wp:extent cx="334800" cy="201600"/>
                <wp:effectExtent l="0" t="0" r="8255" b="82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B5" w:rsidRPr="00CA5E04" w:rsidRDefault="002336B5" w:rsidP="00037A90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CA5E04">
                              <w:rPr>
                                <w:rFonts w:ascii="Myriad Pro" w:eastAsiaTheme="minorHAnsi" w:hAnsi="Myriad Pro" w:cs="Myriad Pro"/>
                                <w:color w:val="FFFFFF" w:themeColor="background1"/>
                                <w:spacing w:val="0"/>
                                <w:sz w:val="28"/>
                                <w:lang w:eastAsia="en-US"/>
                              </w:rPr>
                              <w:sym w:font="Wingdings" w:char="F08C"/>
                            </w:r>
                            <w:r w:rsidRPr="00CA5E04">
                              <w:rPr>
                                <w:rFonts w:ascii="Monofett" w:eastAsiaTheme="minorHAnsi" w:hAnsi="Monofett" w:cs="Myriad Pro"/>
                                <w:color w:val="FFFFFF" w:themeColor="background1"/>
                                <w:spacing w:val="0"/>
                                <w:sz w:val="28"/>
                                <w:lang w:eastAsia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7BCF" id="_x0000_s1031" type="#_x0000_t202" style="position:absolute;left:0;text-align:left;margin-left:42.55pt;margin-top:121.1pt;width:26.35pt;height:15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" filled="f" stroked="f">
                <v:textbox inset="0,0,0,0">
                  <w:txbxContent>
                    <w:p w:rsidR="002336B5" w:rsidRPr="00CA5E04" w:rsidRDefault="002336B5" w:rsidP="00037A90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color w:val="FFFFFF" w:themeColor="background1"/>
                          <w:sz w:val="18"/>
                        </w:rPr>
                      </w:pPr>
                      <w:r w:rsidRPr="00CA5E04">
                        <w:rPr>
                          <w:rFonts w:ascii="Myriad Pro" w:eastAsiaTheme="minorHAnsi" w:hAnsi="Myriad Pro" w:cs="Myriad Pro"/>
                          <w:color w:val="FFFFFF" w:themeColor="background1"/>
                          <w:spacing w:val="0"/>
                          <w:sz w:val="28"/>
                          <w:lang w:eastAsia="en-US"/>
                        </w:rPr>
                        <w:sym w:font="Wingdings" w:char="F08C"/>
                      </w:r>
                      <w:r w:rsidRPr="00CA5E04">
                        <w:rPr>
                          <w:rFonts w:ascii="Monofett" w:eastAsiaTheme="minorHAnsi" w:hAnsi="Monofett" w:cs="Myriad Pro"/>
                          <w:color w:val="FFFFFF" w:themeColor="background1"/>
                          <w:spacing w:val="0"/>
                          <w:sz w:val="28"/>
                          <w:lang w:eastAsia="en-US"/>
                        </w:rPr>
                        <w:t>B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1619A5" w:rsidRPr="00272359" w:rsidRDefault="00272359" w:rsidP="001619A5">
      <w:pPr>
        <w:rPr>
          <w:rFonts w:asciiTheme="minorHAnsi" w:hAnsiTheme="minorHAnsi"/>
          <w:b/>
          <w:bCs/>
          <w:color w:val="262626"/>
          <w:spacing w:val="0"/>
          <w:sz w:val="28"/>
        </w:rPr>
      </w:pPr>
      <w:r w:rsidRPr="00272359">
        <w:rPr>
          <w:rFonts w:asciiTheme="minorHAnsi" w:hAnsiTheme="minorHAnsi"/>
          <w:noProof/>
          <w:color w:val="262626"/>
          <w:spacing w:val="0"/>
          <w:sz w:val="28"/>
          <w:lang w:eastAsia="zh-CN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0C06BE8" wp14:editId="10F865AC">
                <wp:simplePos x="0" y="0"/>
                <wp:positionH relativeFrom="leftMargin">
                  <wp:posOffset>4288790</wp:posOffset>
                </wp:positionH>
                <wp:positionV relativeFrom="page">
                  <wp:posOffset>3804285</wp:posOffset>
                </wp:positionV>
                <wp:extent cx="186690" cy="201295"/>
                <wp:effectExtent l="0" t="0" r="3810" b="825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3CF" w:rsidRPr="00741CA3" w:rsidRDefault="00201834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6BE8" id="_x0000_s1032" type="#_x0000_t202" style="position:absolute;left:0;text-align:left;margin-left:337.7pt;margin-top:299.55pt;width:14.7pt;height:15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" filled="f" stroked="f">
                <v:textbox inset="0,0,0,0">
                  <w:txbxContent>
                    <w:p w:rsidR="00F323CF" w:rsidRPr="00741CA3" w:rsidRDefault="00201834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63C45" w:rsidRPr="00272359">
        <w:rPr>
          <w:rFonts w:asciiTheme="minorHAnsi" w:hAnsiTheme="minorHAnsi"/>
          <w:b/>
          <w:bCs/>
          <w:noProof/>
          <w:color w:val="FF0000"/>
          <w:spacing w:val="0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1286A" wp14:editId="3E583570">
                <wp:simplePos x="0" y="0"/>
                <wp:positionH relativeFrom="page">
                  <wp:posOffset>-107950</wp:posOffset>
                </wp:positionH>
                <wp:positionV relativeFrom="page">
                  <wp:posOffset>3780790</wp:posOffset>
                </wp:positionV>
                <wp:extent cx="468000" cy="0"/>
                <wp:effectExtent l="0" t="0" r="2730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480FA" id="Gerader Verbinder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8.5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" strokecolor="#7f7f7f [1612]" strokeweight=".5pt">
                <v:stroke joinstyle="miter"/>
                <w10:wrap anchorx="page" anchory="page"/>
              </v:line>
            </w:pict>
          </mc:Fallback>
        </mc:AlternateContent>
      </w:r>
      <w:r w:rsidR="002E17A6" w:rsidRPr="00272359">
        <w:rPr>
          <w:rFonts w:asciiTheme="minorHAnsi" w:hAnsiTheme="minorHAnsi"/>
          <w:b/>
          <w:bCs/>
          <w:color w:val="262626"/>
          <w:spacing w:val="0"/>
          <w:sz w:val="28"/>
        </w:rPr>
        <w:t>Rechnung</w:t>
      </w:r>
      <w:r w:rsidR="00994EF7" w:rsidRPr="00272359">
        <w:rPr>
          <w:rFonts w:asciiTheme="minorHAnsi" w:hAnsiTheme="minorHAnsi"/>
          <w:b/>
          <w:bCs/>
          <w:color w:val="262626"/>
          <w:spacing w:val="0"/>
          <w:sz w:val="28"/>
        </w:rPr>
        <w:t xml:space="preserve"> </w:t>
      </w:r>
    </w:p>
    <w:p w:rsidR="00E034D4" w:rsidRDefault="00E034D4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</w:p>
    <w:p w:rsidR="00E034D4" w:rsidRPr="006B4881" w:rsidRDefault="00E034D4" w:rsidP="001619A5">
      <w:pPr>
        <w:rPr>
          <w:rFonts w:asciiTheme="minorHAnsi" w:hAnsiTheme="minorHAnsi"/>
          <w:b/>
          <w:bCs/>
          <w:color w:val="FFFFFF" w:themeColor="background1"/>
          <w:spacing w:val="0"/>
          <w:sz w:val="22"/>
        </w:rPr>
      </w:pPr>
      <w:r w:rsidRPr="006B4881">
        <w:rPr>
          <w:rFonts w:asciiTheme="minorHAnsi" w:hAnsiTheme="minorHAnsi"/>
          <w:b/>
          <w:bCs/>
          <w:color w:val="FFFFFF" w:themeColor="background1"/>
          <w:spacing w:val="0"/>
          <w:sz w:val="22"/>
        </w:rPr>
        <w:t>Lieferung/sonstige Leistung vom ____</w:t>
      </w:r>
    </w:p>
    <w:p w:rsidR="00994EF7" w:rsidRPr="006B4881" w:rsidRDefault="00E034D4" w:rsidP="001619A5">
      <w:pPr>
        <w:rPr>
          <w:rFonts w:asciiTheme="minorHAnsi" w:hAnsiTheme="minorHAnsi"/>
          <w:b/>
          <w:bCs/>
          <w:color w:val="FFFFFF" w:themeColor="background1"/>
          <w:spacing w:val="0"/>
          <w:sz w:val="22"/>
        </w:rPr>
      </w:pPr>
      <w:r w:rsidRPr="006B4881">
        <w:rPr>
          <w:rFonts w:asciiTheme="minorHAnsi" w:hAnsiTheme="minorHAnsi"/>
          <w:b/>
          <w:bCs/>
          <w:color w:val="FFFFFF" w:themeColor="background1"/>
          <w:spacing w:val="0"/>
          <w:sz w:val="22"/>
        </w:rPr>
        <w:t>Anzahlung vom ___</w:t>
      </w:r>
    </w:p>
    <w:p w:rsidR="000B692B" w:rsidRDefault="000B692B" w:rsidP="001619A5">
      <w:pPr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2A1A35" w:rsidRPr="002A1A35" w:rsidRDefault="008E796F" w:rsidP="002A1A35">
      <w:pPr>
        <w:autoSpaceDE w:val="0"/>
        <w:autoSpaceDN w:val="0"/>
        <w:adjustRightInd w:val="0"/>
        <w:jc w:val="left"/>
        <w:rPr>
          <w:rFonts w:ascii="ZapfEllipt BT" w:eastAsiaTheme="minorHAnsi" w:hAnsi="ZapfEllipt BT" w:cs="ZapfEllipt BT"/>
          <w:color w:val="000000"/>
          <w:spacing w:val="0"/>
          <w:sz w:val="24"/>
          <w:szCs w:val="24"/>
          <w:lang w:eastAsia="en-US"/>
        </w:rPr>
      </w:pPr>
      <w:r w:rsidRPr="00E034D4">
        <w:rPr>
          <w:rFonts w:asciiTheme="minorHAnsi" w:hAnsiTheme="minorHAnsi"/>
          <w:b/>
          <w:bCs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CA0752" wp14:editId="31878C2A">
                <wp:simplePos x="0" y="0"/>
                <wp:positionH relativeFrom="column">
                  <wp:posOffset>4127500</wp:posOffset>
                </wp:positionH>
                <wp:positionV relativeFrom="paragraph">
                  <wp:posOffset>179070</wp:posOffset>
                </wp:positionV>
                <wp:extent cx="2186305" cy="1943100"/>
                <wp:effectExtent l="0" t="0" r="23495" b="1905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08" w:rsidRPr="0055379E" w:rsidRDefault="006B4881" w:rsidP="00DF6008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F"/>
                            </w:r>
                            <w:r w:rsidR="00DF6008"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="00DF6008"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Nettopreis in Euro. Wenn nicht schon im Preis enthalten, müssen vorher vereinbarte Preis</w:t>
                            </w:r>
                            <w:r w:rsidR="0027235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="00DF6008"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minde</w:t>
                            </w:r>
                            <w:r w:rsidR="0027235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 xml:space="preserve">rungen (Rabatte, Boni bzw. </w:t>
                            </w:r>
                            <w:r w:rsidR="00DF6008"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Skonti) mit angegeben werden.</w:t>
                            </w:r>
                          </w:p>
                          <w:p w:rsidR="00DF6008" w:rsidRPr="00DF6008" w:rsidRDefault="006B4881" w:rsidP="00DF6008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0"/>
                            </w:r>
                            <w:r w:rsidR="00DF6008"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="00DF6008"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Steuersatz (zurzeit 7% oder 19%) </w:t>
                            </w:r>
                            <w:r w:rsid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und den zum Nettopreis zu addierenden Steuerbetrag. I</w:t>
                            </w:r>
                            <w:r w:rsidR="00DF6008"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m Fall </w:t>
                            </w:r>
                            <w:r w:rsid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</w:t>
                            </w:r>
                            <w:r w:rsidR="00DF6008"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er Steuerbefreiung ein Hinweis, dass für die</w:t>
                            </w:r>
                            <w:r w:rsidR="00DF6008">
                              <w:rPr>
                                <w:rFonts w:ascii="Georgia" w:hAnsi="Georgia"/>
                                <w:color w:val="333333"/>
                              </w:rPr>
                              <w:t xml:space="preserve"> </w:t>
                            </w:r>
                            <w:r w:rsid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Lieferung</w:t>
                            </w:r>
                            <w:r w:rsidR="0027235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/</w:t>
                            </w:r>
                            <w:r w:rsidR="0027235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="00DF6008"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Leistung Steuerbefreiung gilt.</w:t>
                            </w:r>
                            <w:r w:rsidR="00DF6008" w:rsidRPr="00CA101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2D5148" w:rsidRDefault="002D5148" w:rsidP="0027235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0752" id="_x0000_s1033" type="#_x0000_t202" style="position:absolute;margin-left:325pt;margin-top:14.1pt;width:172.15pt;height:15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" strokecolor="#d8d8d8 [2732]">
                <v:textbox>
                  <w:txbxContent>
                    <w:p w:rsidR="00DF6008" w:rsidRPr="0055379E" w:rsidRDefault="006B4881" w:rsidP="00DF6008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F"/>
                      </w:r>
                      <w:r w:rsidR="00DF6008"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="00DF6008"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Nettopreis in Euro. Wenn nicht schon im Preis enthalten, müssen vorher vereinbarte Preis</w:t>
                      </w:r>
                      <w:r w:rsidR="0027235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="00DF6008"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minde</w:t>
                      </w:r>
                      <w:r w:rsidR="0027235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 xml:space="preserve">rungen (Rabatte, Boni bzw. </w:t>
                      </w:r>
                      <w:r w:rsidR="00DF6008"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Skonti) mit angegeben werden.</w:t>
                      </w:r>
                    </w:p>
                    <w:p w:rsidR="00DF6008" w:rsidRPr="00DF6008" w:rsidRDefault="006B4881" w:rsidP="00DF6008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0"/>
                      </w:r>
                      <w:r w:rsidR="00DF6008"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="00DF6008"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Steuersatz (zurzeit 7% oder 19%) </w:t>
                      </w:r>
                      <w:r w:rsid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und den zum Nettopreis zu addierenden Steuerbetrag. I</w:t>
                      </w:r>
                      <w:r w:rsidR="00DF6008"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m Fall </w:t>
                      </w:r>
                      <w:r w:rsid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</w:t>
                      </w:r>
                      <w:r w:rsidR="00DF6008"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er Steuerbefreiung ein Hinweis, dass für die</w:t>
                      </w:r>
                      <w:r w:rsidR="00DF6008">
                        <w:rPr>
                          <w:rFonts w:ascii="Georgia" w:hAnsi="Georgia"/>
                          <w:color w:val="333333"/>
                        </w:rPr>
                        <w:t xml:space="preserve"> </w:t>
                      </w:r>
                      <w:r w:rsid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Lieferung</w:t>
                      </w:r>
                      <w:r w:rsidR="0027235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/</w:t>
                      </w:r>
                      <w:r w:rsidR="0027235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="00DF6008"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Leistung Steuerbefreiung gilt.</w:t>
                      </w:r>
                      <w:r w:rsidR="00DF6008" w:rsidRPr="00CA101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</w:p>
                    <w:p w:rsidR="002D5148" w:rsidRDefault="002D5148" w:rsidP="0027235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79E"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18E3A7" wp14:editId="2DE24095">
                <wp:simplePos x="0" y="0"/>
                <wp:positionH relativeFrom="page">
                  <wp:posOffset>540385</wp:posOffset>
                </wp:positionH>
                <wp:positionV relativeFrom="page">
                  <wp:posOffset>4788535</wp:posOffset>
                </wp:positionV>
                <wp:extent cx="212400" cy="190800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79E" w:rsidRPr="00741CA3" w:rsidRDefault="006B4881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E3A7" id="_x0000_s1034" type="#_x0000_t202" style="position:absolute;margin-left:42.55pt;margin-top:377.05pt;width:16.7pt;height: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" filled="f" stroked="f">
                <v:textbox inset="0,0,0,0">
                  <w:txbxContent>
                    <w:p w:rsidR="0055379E" w:rsidRPr="00741CA3" w:rsidRDefault="006B4881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619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850"/>
        <w:gridCol w:w="1701"/>
        <w:gridCol w:w="1276"/>
        <w:gridCol w:w="1276"/>
      </w:tblGrid>
      <w:tr w:rsidR="00902733" w:rsidRPr="00741CA3" w:rsidTr="008E796F">
        <w:trPr>
          <w:trHeight w:val="140"/>
        </w:trPr>
        <w:tc>
          <w:tcPr>
            <w:tcW w:w="1096" w:type="dxa"/>
          </w:tcPr>
          <w:p w:rsidR="00902733" w:rsidRPr="00741CA3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Artikel-Nr</w:t>
            </w:r>
          </w:p>
        </w:tc>
        <w:tc>
          <w:tcPr>
            <w:tcW w:w="850" w:type="dxa"/>
          </w:tcPr>
          <w:p w:rsidR="00902733" w:rsidRPr="00741CA3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Menge</w:t>
            </w:r>
          </w:p>
        </w:tc>
        <w:tc>
          <w:tcPr>
            <w:tcW w:w="1701" w:type="dxa"/>
          </w:tcPr>
          <w:p w:rsidR="00902733" w:rsidRPr="00741CA3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Bezeichnung</w:t>
            </w:r>
          </w:p>
        </w:tc>
        <w:tc>
          <w:tcPr>
            <w:tcW w:w="1276" w:type="dxa"/>
          </w:tcPr>
          <w:p w:rsidR="00902733" w:rsidRPr="00741CA3" w:rsidRDefault="00741CA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 xml:space="preserve">mit 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Umsatz</w:t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-</w:t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br/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steu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softHyphen/>
              <w:t>er 7 %</w:t>
            </w:r>
          </w:p>
        </w:tc>
        <w:tc>
          <w:tcPr>
            <w:tcW w:w="1276" w:type="dxa"/>
          </w:tcPr>
          <w:p w:rsidR="00902733" w:rsidRPr="00741CA3" w:rsidRDefault="00741CA3" w:rsidP="008E796F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Cs w:val="24"/>
              </w:rPr>
              <w:t xml:space="preserve">mit 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Umsatz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softHyphen/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-</w:t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br/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 xml:space="preserve">steuer </w:t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1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9 %</w:t>
            </w:r>
          </w:p>
        </w:tc>
      </w:tr>
      <w:tr w:rsidR="000374DB" w:rsidRPr="002A1A35" w:rsidTr="008E796F">
        <w:trPr>
          <w:trHeight w:val="140"/>
        </w:trPr>
        <w:tc>
          <w:tcPr>
            <w:tcW w:w="1096" w:type="dxa"/>
          </w:tcPr>
          <w:p w:rsidR="002A1A35" w:rsidRPr="002A1A35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6789123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A1A35" w:rsidRPr="002A1A35" w:rsidRDefault="000374DB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10</w:t>
            </w:r>
          </w:p>
        </w:tc>
        <w:tc>
          <w:tcPr>
            <w:tcW w:w="1701" w:type="dxa"/>
          </w:tcPr>
          <w:p w:rsidR="002A1A35" w:rsidRPr="002A1A35" w:rsidRDefault="000374DB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Kartons Zucker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A1A35" w:rsidRPr="002A1A35" w:rsidRDefault="00CA1879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991D46">
              <w:rPr>
                <w:rFonts w:asciiTheme="minorHAnsi" w:hAnsiTheme="minorHAnsi"/>
                <w:noProof/>
                <w:color w:val="262626"/>
                <w:spacing w:val="0"/>
                <w:sz w:val="22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DB6EC4E" wp14:editId="1D946ED3">
                      <wp:simplePos x="0" y="0"/>
                      <wp:positionH relativeFrom="page">
                        <wp:posOffset>594995</wp:posOffset>
                      </wp:positionH>
                      <wp:positionV relativeFrom="page">
                        <wp:posOffset>-15875</wp:posOffset>
                      </wp:positionV>
                      <wp:extent cx="186690" cy="201295"/>
                      <wp:effectExtent l="0" t="0" r="3810" b="8255"/>
                      <wp:wrapNone/>
                      <wp:docPr id="3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879" w:rsidRPr="00741CA3" w:rsidRDefault="006B4881" w:rsidP="00CA1879">
                                  <w:pPr>
                                    <w:widowControl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  <w:sym w:font="Wingdings" w:char="F08F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44F79" id="_x0000_s1035" type="#_x0000_t202" style="position:absolute;margin-left:46.85pt;margin-top:-1.25pt;width:14.7pt;height:15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" filled="f" stroked="f">
                      <v:textbox inset="0,0,0,0">
                        <w:txbxContent>
                          <w:p w:rsidR="00CA1879" w:rsidRPr="00741CA3" w:rsidRDefault="006B4881" w:rsidP="00CA1879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F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52,50 € </w:t>
            </w:r>
          </w:p>
        </w:tc>
        <w:tc>
          <w:tcPr>
            <w:tcW w:w="1276" w:type="dxa"/>
          </w:tcPr>
          <w:p w:rsidR="002A1A35" w:rsidRPr="000374DB" w:rsidRDefault="002A1A35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B5359A" w:rsidRPr="002A1A35" w:rsidTr="008E796F">
        <w:trPr>
          <w:trHeight w:val="140"/>
        </w:trPr>
        <w:tc>
          <w:tcPr>
            <w:tcW w:w="1096" w:type="dxa"/>
          </w:tcPr>
          <w:p w:rsidR="00B5359A" w:rsidRPr="002A1A35" w:rsidRDefault="00B5359A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123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45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5359A" w:rsidRPr="002A1A35" w:rsidRDefault="00E0500B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B5359A" w:rsidRPr="002A1A35" w:rsidRDefault="00B5359A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CD-ROMs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359A" w:rsidRPr="002A1A35" w:rsidRDefault="00B5359A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  <w:tc>
          <w:tcPr>
            <w:tcW w:w="1276" w:type="dxa"/>
          </w:tcPr>
          <w:p w:rsidR="00B5359A" w:rsidRPr="000374DB" w:rsidRDefault="00E0500B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3</w:t>
            </w:r>
            <w:r w:rsidR="00B5359A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9,</w:t>
            </w:r>
            <w:r w:rsidR="00B5359A" w:rsidRPr="000374DB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60</w:t>
            </w:r>
            <w:r w:rsidR="00B5359A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</w:t>
            </w:r>
          </w:p>
        </w:tc>
      </w:tr>
      <w:tr w:rsidR="001B67C3" w:rsidRPr="001B67C3" w:rsidTr="008E796F">
        <w:trPr>
          <w:trHeight w:hRule="exact" w:val="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</w:tr>
      <w:tr w:rsidR="002A1A35" w:rsidRPr="002A1A35" w:rsidTr="008E796F">
        <w:trPr>
          <w:trHeight w:val="140"/>
        </w:trPr>
        <w:tc>
          <w:tcPr>
            <w:tcW w:w="3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1A35" w:rsidRPr="002A1A35" w:rsidRDefault="002A1A35" w:rsidP="001B67C3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Summe Lieferungen U</w:t>
            </w:r>
            <w:r w:rsidR="001B67C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S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t</w:t>
            </w:r>
            <w:r w:rsidR="001B67C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.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7 %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1A35" w:rsidRPr="002A1A35" w:rsidRDefault="00E0500B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52,50 €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1A35" w:rsidRPr="000374DB" w:rsidRDefault="002A1A35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2A1A35" w:rsidRPr="002A1A35" w:rsidTr="008E796F">
        <w:trPr>
          <w:trHeight w:val="284"/>
        </w:trPr>
        <w:tc>
          <w:tcPr>
            <w:tcW w:w="3647" w:type="dxa"/>
            <w:gridSpan w:val="3"/>
            <w:tcBorders>
              <w:top w:val="single" w:sz="4" w:space="0" w:color="auto"/>
            </w:tcBorders>
          </w:tcPr>
          <w:p w:rsidR="002A1A35" w:rsidRPr="002A1A35" w:rsidRDefault="002A1A35" w:rsidP="001B67C3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Summe Lieferungen U</w:t>
            </w:r>
            <w:r w:rsidR="001B67C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S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t</w:t>
            </w:r>
            <w:r w:rsidR="001B67C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.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19 % </w:t>
            </w:r>
          </w:p>
        </w:tc>
        <w:tc>
          <w:tcPr>
            <w:tcW w:w="1276" w:type="dxa"/>
          </w:tcPr>
          <w:p w:rsidR="002A1A35" w:rsidRPr="002A1A35" w:rsidRDefault="002A1A35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  <w:tc>
          <w:tcPr>
            <w:tcW w:w="1276" w:type="dxa"/>
          </w:tcPr>
          <w:p w:rsidR="002A1A35" w:rsidRPr="000374DB" w:rsidRDefault="00E0500B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3</w:t>
            </w:r>
            <w:r w:rsidR="007A79D0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9,</w:t>
            </w:r>
            <w:r w:rsidR="00B5359A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60</w:t>
            </w:r>
            <w:r w:rsidR="007A79D0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</w:t>
            </w:r>
          </w:p>
        </w:tc>
      </w:tr>
      <w:tr w:rsidR="00400215" w:rsidRPr="002A1A35" w:rsidTr="00400215">
        <w:trPr>
          <w:trHeight w:val="140"/>
        </w:trPr>
        <w:tc>
          <w:tcPr>
            <w:tcW w:w="1946" w:type="dxa"/>
            <w:gridSpan w:val="2"/>
          </w:tcPr>
          <w:p w:rsidR="00400215" w:rsidRPr="002A1A35" w:rsidRDefault="00400215" w:rsidP="00D73456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991D46">
              <w:rPr>
                <w:rFonts w:asciiTheme="minorHAnsi" w:hAnsiTheme="minorHAnsi"/>
                <w:noProof/>
                <w:color w:val="262626"/>
                <w:spacing w:val="0"/>
                <w:sz w:val="22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56656767" wp14:editId="0B3CC006">
                      <wp:simplePos x="0" y="0"/>
                      <wp:positionH relativeFrom="page">
                        <wp:posOffset>2908935</wp:posOffset>
                      </wp:positionH>
                      <wp:positionV relativeFrom="page">
                        <wp:posOffset>163195</wp:posOffset>
                      </wp:positionV>
                      <wp:extent cx="186690" cy="201295"/>
                      <wp:effectExtent l="0" t="0" r="3810" b="8255"/>
                      <wp:wrapNone/>
                      <wp:docPr id="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215" w:rsidRPr="00741CA3" w:rsidRDefault="00400215" w:rsidP="00CA1879">
                                  <w:pPr>
                                    <w:widowControl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  <w:sym w:font="Wingdings" w:char="F090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56767" id="_x0000_s1036" type="#_x0000_t202" style="position:absolute;margin-left:229.05pt;margin-top:12.85pt;width:14.7pt;height:15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" filled="f" stroked="f">
                      <v:textbox inset="0,0,0,0">
                        <w:txbxContent>
                          <w:p w:rsidR="00400215" w:rsidRPr="00741CA3" w:rsidRDefault="00400215" w:rsidP="00CA1879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0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Umsatzsteuer 0 % </w:t>
            </w:r>
          </w:p>
        </w:tc>
        <w:tc>
          <w:tcPr>
            <w:tcW w:w="1701" w:type="dxa"/>
          </w:tcPr>
          <w:p w:rsidR="00400215" w:rsidRPr="002A1A35" w:rsidRDefault="00400215" w:rsidP="00D73456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00215" w:rsidRPr="000374DB" w:rsidRDefault="00400215" w:rsidP="00D73456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8E796F" w:rsidRPr="002A1A35" w:rsidTr="008E796F">
        <w:trPr>
          <w:trHeight w:val="140"/>
        </w:trPr>
        <w:tc>
          <w:tcPr>
            <w:tcW w:w="3647" w:type="dxa"/>
            <w:gridSpan w:val="3"/>
          </w:tcPr>
          <w:p w:rsidR="008E796F" w:rsidRPr="002A1A35" w:rsidRDefault="008E796F" w:rsidP="008E796F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Umsatzsteuer 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7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% </w:t>
            </w:r>
          </w:p>
        </w:tc>
        <w:tc>
          <w:tcPr>
            <w:tcW w:w="1276" w:type="dxa"/>
          </w:tcPr>
          <w:p w:rsidR="008E796F" w:rsidRPr="002A1A35" w:rsidRDefault="00564A93" w:rsidP="00E0500B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3,68</w:t>
            </w:r>
            <w:r w:rsidR="008E796F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8E796F" w:rsidRPr="000374DB" w:rsidRDefault="008E796F" w:rsidP="00D73456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2A1A35" w:rsidRPr="002A1A35" w:rsidTr="008E796F">
        <w:trPr>
          <w:trHeight w:val="140"/>
        </w:trPr>
        <w:tc>
          <w:tcPr>
            <w:tcW w:w="4923" w:type="dxa"/>
            <w:gridSpan w:val="4"/>
          </w:tcPr>
          <w:p w:rsidR="002A1A35" w:rsidRPr="002A1A35" w:rsidRDefault="002A1A35" w:rsidP="008E796F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Umsatzsteuer </w:t>
            </w:r>
            <w:r w:rsidR="008E796F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19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% </w:t>
            </w:r>
          </w:p>
        </w:tc>
        <w:tc>
          <w:tcPr>
            <w:tcW w:w="1276" w:type="dxa"/>
          </w:tcPr>
          <w:p w:rsidR="002A1A35" w:rsidRPr="000374DB" w:rsidRDefault="008E796F" w:rsidP="00564A93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7</w:t>
            </w:r>
            <w:r w:rsidR="00E0500B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,5</w:t>
            </w:r>
            <w:r w:rsidR="00564A9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2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</w:t>
            </w:r>
          </w:p>
        </w:tc>
      </w:tr>
      <w:tr w:rsidR="008E796F" w:rsidRPr="002A1A35" w:rsidTr="008E796F">
        <w:trPr>
          <w:trHeight w:val="140"/>
        </w:trPr>
        <w:tc>
          <w:tcPr>
            <w:tcW w:w="3647" w:type="dxa"/>
            <w:gridSpan w:val="3"/>
          </w:tcPr>
          <w:p w:rsidR="008E796F" w:rsidRPr="002A1A35" w:rsidRDefault="001A4F61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Einzelsummen</w:t>
            </w:r>
          </w:p>
        </w:tc>
        <w:tc>
          <w:tcPr>
            <w:tcW w:w="1276" w:type="dxa"/>
          </w:tcPr>
          <w:p w:rsidR="008E796F" w:rsidRPr="002A1A35" w:rsidRDefault="00564A9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56,18</w:t>
            </w:r>
            <w:r w:rsidR="008E796F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8E796F" w:rsidRPr="000374DB" w:rsidRDefault="00564A9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47,12</w:t>
            </w:r>
            <w:r w:rsidR="008E796F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</w:t>
            </w:r>
          </w:p>
        </w:tc>
      </w:tr>
      <w:tr w:rsidR="008E796F" w:rsidRPr="00825139" w:rsidTr="008E796F">
        <w:trPr>
          <w:trHeight w:val="140"/>
        </w:trPr>
        <w:tc>
          <w:tcPr>
            <w:tcW w:w="4923" w:type="dxa"/>
            <w:gridSpan w:val="4"/>
          </w:tcPr>
          <w:p w:rsidR="008E796F" w:rsidRPr="00825139" w:rsidRDefault="008E796F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825139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Rechnungsbetrag gesamt</w:t>
            </w:r>
          </w:p>
        </w:tc>
        <w:tc>
          <w:tcPr>
            <w:tcW w:w="1276" w:type="dxa"/>
          </w:tcPr>
          <w:p w:rsidR="008E796F" w:rsidRPr="00825139" w:rsidRDefault="00564A9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825139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103,30</w:t>
            </w:r>
            <w:r w:rsidR="008E796F" w:rsidRPr="00825139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</w:t>
            </w:r>
          </w:p>
        </w:tc>
      </w:tr>
    </w:tbl>
    <w:p w:rsidR="00E034D4" w:rsidRPr="002A1A35" w:rsidRDefault="00E034D4" w:rsidP="00991D46">
      <w:pPr>
        <w:pStyle w:val="Default"/>
        <w:framePr w:w="2358" w:h="1313" w:hRule="exact" w:wrap="notBeside" w:vAnchor="page" w:hAnchor="page" w:x="1321" w:y="1021" w:anchorLock="1"/>
        <w:rPr>
          <w:rFonts w:asciiTheme="minorHAnsi" w:eastAsia="SimSun" w:hAnsiTheme="minorHAnsi" w:cs="Times New Roman"/>
          <w:b/>
          <w:color w:val="262626"/>
          <w:lang w:eastAsia="de-DE"/>
        </w:rPr>
      </w:pPr>
      <w:r w:rsidRPr="00037A90">
        <w:rPr>
          <w:rFonts w:asciiTheme="minorHAnsi" w:eastAsia="SimSun" w:hAnsiTheme="minorHAnsi" w:cs="Times New Roman"/>
          <w:b/>
          <w:color w:val="262626"/>
          <w:sz w:val="28"/>
          <w:lang w:eastAsia="de-DE"/>
        </w:rPr>
        <w:t xml:space="preserve">Musterfirma </w:t>
      </w:r>
      <w:r w:rsidR="001A4F61">
        <w:rPr>
          <w:rFonts w:asciiTheme="minorHAnsi" w:eastAsia="SimSun" w:hAnsiTheme="minorHAnsi" w:cs="Times New Roman"/>
          <w:b/>
          <w:color w:val="262626"/>
          <w:sz w:val="28"/>
          <w:lang w:eastAsia="de-DE"/>
        </w:rPr>
        <w:t>GmbH</w:t>
      </w:r>
      <w:r w:rsidRPr="002A1A35">
        <w:rPr>
          <w:rFonts w:asciiTheme="minorHAnsi" w:eastAsia="SimSun" w:hAnsiTheme="minorHAnsi" w:cs="Times New Roman"/>
          <w:b/>
          <w:color w:val="262626"/>
          <w:lang w:eastAsia="de-DE"/>
        </w:rPr>
        <w:br/>
      </w:r>
      <w:r w:rsidR="00850905">
        <w:rPr>
          <w:rFonts w:asciiTheme="minorHAnsi" w:eastAsia="SimSun" w:hAnsiTheme="minorHAnsi" w:cs="Times New Roman"/>
          <w:b/>
          <w:color w:val="262626"/>
          <w:lang w:eastAsia="de-DE"/>
        </w:rPr>
        <w:t>Max</w:t>
      </w:r>
      <w:r w:rsidRPr="002A1A35">
        <w:rPr>
          <w:rFonts w:asciiTheme="minorHAnsi" w:eastAsia="SimSun" w:hAnsiTheme="minorHAnsi" w:cs="Times New Roman"/>
          <w:b/>
          <w:color w:val="262626"/>
          <w:lang w:eastAsia="de-DE"/>
        </w:rPr>
        <w:t xml:space="preserve"> Mustermann</w:t>
      </w:r>
    </w:p>
    <w:p w:rsidR="00E034D4" w:rsidRPr="002A1A35" w:rsidRDefault="00E034D4" w:rsidP="00991D46">
      <w:pPr>
        <w:pStyle w:val="Default"/>
        <w:framePr w:w="2358" w:h="1313" w:hRule="exact" w:wrap="notBeside" w:vAnchor="page" w:hAnchor="page" w:x="1321" w:y="1021" w:anchorLock="1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Musterstraße 1</w:t>
      </w:r>
    </w:p>
    <w:p w:rsidR="00E034D4" w:rsidRPr="002A1A35" w:rsidRDefault="00E034D4" w:rsidP="00991D46">
      <w:pPr>
        <w:pStyle w:val="Default"/>
        <w:framePr w:w="2358" w:h="1313" w:hRule="exact" w:wrap="notBeside" w:vAnchor="page" w:hAnchor="page" w:x="1321" w:y="1021" w:anchorLock="1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99999 Musterstadt</w:t>
      </w:r>
    </w:p>
    <w:p w:rsidR="00F323CF" w:rsidRDefault="00E034D4" w:rsidP="00272359">
      <w:pPr>
        <w:pStyle w:val="Default"/>
        <w:framePr w:w="3600" w:h="481" w:hRule="exact" w:wrap="around" w:vAnchor="page" w:hAnchor="page" w:x="7271" w:y="6061" w:anchorLock="1"/>
        <w:tabs>
          <w:tab w:val="left" w:pos="1701"/>
        </w:tabs>
        <w:rPr>
          <w:rFonts w:asciiTheme="minorHAnsi" w:hAnsiTheme="minorHAnsi"/>
          <w:sz w:val="18"/>
          <w:lang w:val="it-IT"/>
        </w:rPr>
      </w:pPr>
      <w:r w:rsidRPr="00E034D4">
        <w:rPr>
          <w:rFonts w:asciiTheme="minorHAnsi" w:hAnsiTheme="minorHAnsi"/>
          <w:iCs/>
          <w:sz w:val="18"/>
          <w:lang w:val="it-IT"/>
        </w:rPr>
        <w:t>Rechnungsd</w:t>
      </w:r>
      <w:r w:rsidR="004963ED" w:rsidRPr="00E034D4">
        <w:rPr>
          <w:rFonts w:asciiTheme="minorHAnsi" w:hAnsiTheme="minorHAnsi"/>
          <w:iCs/>
          <w:sz w:val="18"/>
          <w:lang w:val="it-IT"/>
        </w:rPr>
        <w:t>atum</w:t>
      </w:r>
      <w:r w:rsidRPr="00E034D4">
        <w:rPr>
          <w:rFonts w:asciiTheme="minorHAnsi" w:hAnsiTheme="minorHAnsi"/>
          <w:iCs/>
          <w:sz w:val="18"/>
          <w:lang w:val="it-IT"/>
        </w:rPr>
        <w:t xml:space="preserve">: </w:t>
      </w:r>
      <w:r w:rsidR="00037A90">
        <w:rPr>
          <w:rFonts w:asciiTheme="minorHAnsi" w:hAnsiTheme="minorHAnsi"/>
          <w:iCs/>
          <w:sz w:val="18"/>
          <w:lang w:val="it-IT"/>
        </w:rPr>
        <w:tab/>
      </w:r>
      <w:r w:rsidR="00A36D8C">
        <w:rPr>
          <w:rFonts w:asciiTheme="minorHAnsi" w:hAnsiTheme="minorHAnsi"/>
          <w:iCs/>
          <w:sz w:val="18"/>
          <w:lang w:val="it-IT"/>
        </w:rPr>
        <w:t>01</w:t>
      </w:r>
      <w:r w:rsidR="00147E6C">
        <w:rPr>
          <w:rFonts w:asciiTheme="minorHAnsi" w:hAnsiTheme="minorHAnsi"/>
          <w:sz w:val="18"/>
          <w:lang w:val="it-IT"/>
        </w:rPr>
        <w:t>.</w:t>
      </w:r>
      <w:r w:rsidR="00A36D8C">
        <w:rPr>
          <w:rFonts w:asciiTheme="minorHAnsi" w:hAnsiTheme="minorHAnsi"/>
          <w:sz w:val="18"/>
          <w:lang w:val="it-IT"/>
        </w:rPr>
        <w:t>01</w:t>
      </w:r>
      <w:r w:rsidR="00147E6C">
        <w:rPr>
          <w:rFonts w:asciiTheme="minorHAnsi" w:hAnsiTheme="minorHAnsi"/>
          <w:sz w:val="18"/>
          <w:lang w:val="it-IT"/>
        </w:rPr>
        <w:t>.201</w:t>
      </w:r>
      <w:r w:rsidR="00A36D8C">
        <w:rPr>
          <w:rFonts w:asciiTheme="minorHAnsi" w:hAnsiTheme="minorHAnsi"/>
          <w:sz w:val="18"/>
          <w:lang w:val="it-IT"/>
        </w:rPr>
        <w:t>7</w:t>
      </w:r>
    </w:p>
    <w:p w:rsidR="00991D46" w:rsidRPr="00CA5E04" w:rsidRDefault="00991D46" w:rsidP="00991D46">
      <w:pPr>
        <w:pStyle w:val="Default"/>
        <w:framePr w:w="2432" w:h="578" w:hRule="exact" w:wrap="around" w:vAnchor="page" w:hAnchor="page" w:x="1311" w:y="2479" w:anchorLock="1"/>
        <w:rPr>
          <w:rFonts w:asciiTheme="minorHAnsi" w:eastAsia="SimSun" w:hAnsiTheme="minorHAnsi" w:cs="Times New Roman"/>
          <w:iCs/>
          <w:color w:val="FFFFFF" w:themeColor="background1"/>
          <w:spacing w:val="-5"/>
          <w:sz w:val="18"/>
          <w:szCs w:val="20"/>
          <w:lang w:val="it-IT" w:eastAsia="de-DE"/>
        </w:rPr>
      </w:pPr>
      <w:r w:rsidRPr="00CA5E04">
        <w:rPr>
          <w:rFonts w:asciiTheme="minorHAnsi" w:eastAsia="SimSun" w:hAnsiTheme="minorHAnsi" w:cs="Times New Roman"/>
          <w:iCs/>
          <w:color w:val="FFFFFF" w:themeColor="background1"/>
          <w:spacing w:val="-5"/>
          <w:sz w:val="18"/>
          <w:szCs w:val="20"/>
          <w:lang w:val="it-IT" w:eastAsia="de-DE"/>
        </w:rPr>
        <w:t>Steuernummer: 111</w:t>
      </w:r>
      <w:r w:rsidR="00037A90" w:rsidRPr="00CA5E04">
        <w:rPr>
          <w:rFonts w:asciiTheme="minorHAnsi" w:eastAsia="SimSun" w:hAnsiTheme="minorHAnsi" w:cs="Times New Roman"/>
          <w:iCs/>
          <w:color w:val="FFFFFF" w:themeColor="background1"/>
          <w:spacing w:val="-5"/>
          <w:sz w:val="18"/>
          <w:szCs w:val="20"/>
          <w:lang w:val="it-IT" w:eastAsia="de-DE"/>
        </w:rPr>
        <w:t xml:space="preserve"> </w:t>
      </w:r>
      <w:r w:rsidRPr="00CA5E04">
        <w:rPr>
          <w:rFonts w:asciiTheme="minorHAnsi" w:eastAsia="SimSun" w:hAnsiTheme="minorHAnsi" w:cs="Times New Roman"/>
          <w:iCs/>
          <w:color w:val="FFFFFF" w:themeColor="background1"/>
          <w:spacing w:val="-5"/>
          <w:sz w:val="18"/>
          <w:szCs w:val="20"/>
          <w:lang w:val="it-IT" w:eastAsia="de-DE"/>
        </w:rPr>
        <w:t>/</w:t>
      </w:r>
      <w:r w:rsidR="00037A90" w:rsidRPr="00CA5E04">
        <w:rPr>
          <w:rFonts w:asciiTheme="minorHAnsi" w:eastAsia="SimSun" w:hAnsiTheme="minorHAnsi" w:cs="Times New Roman"/>
          <w:iCs/>
          <w:color w:val="FFFFFF" w:themeColor="background1"/>
          <w:spacing w:val="-5"/>
          <w:sz w:val="18"/>
          <w:szCs w:val="20"/>
          <w:lang w:val="it-IT" w:eastAsia="de-DE"/>
        </w:rPr>
        <w:t xml:space="preserve"> </w:t>
      </w:r>
      <w:r w:rsidRPr="00CA5E04">
        <w:rPr>
          <w:rFonts w:asciiTheme="minorHAnsi" w:eastAsia="SimSun" w:hAnsiTheme="minorHAnsi" w:cs="Times New Roman"/>
          <w:iCs/>
          <w:color w:val="FFFFFF" w:themeColor="background1"/>
          <w:spacing w:val="-5"/>
          <w:sz w:val="18"/>
          <w:szCs w:val="20"/>
          <w:lang w:val="it-IT" w:eastAsia="de-DE"/>
        </w:rPr>
        <w:t>555 /</w:t>
      </w:r>
      <w:r w:rsidR="00037A90" w:rsidRPr="00CA5E04">
        <w:rPr>
          <w:rFonts w:asciiTheme="minorHAnsi" w:eastAsia="SimSun" w:hAnsiTheme="minorHAnsi" w:cs="Times New Roman"/>
          <w:iCs/>
          <w:color w:val="FFFFFF" w:themeColor="background1"/>
          <w:spacing w:val="-5"/>
          <w:sz w:val="18"/>
          <w:szCs w:val="20"/>
          <w:lang w:val="it-IT" w:eastAsia="de-DE"/>
        </w:rPr>
        <w:t xml:space="preserve"> </w:t>
      </w:r>
      <w:r w:rsidRPr="00CA5E04">
        <w:rPr>
          <w:rFonts w:asciiTheme="minorHAnsi" w:eastAsia="SimSun" w:hAnsiTheme="minorHAnsi" w:cs="Times New Roman"/>
          <w:iCs/>
          <w:color w:val="FFFFFF" w:themeColor="background1"/>
          <w:spacing w:val="-5"/>
          <w:sz w:val="18"/>
          <w:szCs w:val="20"/>
          <w:lang w:val="it-IT" w:eastAsia="de-DE"/>
        </w:rPr>
        <w:t xml:space="preserve">12345 </w:t>
      </w:r>
    </w:p>
    <w:p w:rsidR="00991D46" w:rsidRPr="00CA5E04" w:rsidRDefault="00991D46" w:rsidP="00991D46">
      <w:pPr>
        <w:pStyle w:val="Bezugszeichentext"/>
        <w:framePr w:w="2432" w:h="578" w:hRule="exact" w:hSpace="0" w:vSpace="0" w:wrap="around" w:hAnchor="page" w:x="1311" w:y="2479" w:anchorLock="1"/>
        <w:tabs>
          <w:tab w:val="clear" w:pos="2835"/>
          <w:tab w:val="clear" w:pos="5783"/>
          <w:tab w:val="clear" w:pos="8080"/>
          <w:tab w:val="left" w:pos="2552"/>
          <w:tab w:val="left" w:pos="5292"/>
          <w:tab w:val="right" w:pos="9211"/>
        </w:tabs>
        <w:rPr>
          <w:rFonts w:asciiTheme="minorHAnsi" w:hAnsiTheme="minorHAnsi"/>
          <w:iCs/>
          <w:color w:val="FFFFFF" w:themeColor="background1"/>
          <w:sz w:val="18"/>
          <w:lang w:val="it-IT"/>
        </w:rPr>
      </w:pPr>
      <w:r w:rsidRPr="00CA5E04">
        <w:rPr>
          <w:rFonts w:asciiTheme="minorHAnsi" w:hAnsiTheme="minorHAnsi"/>
          <w:iCs/>
          <w:color w:val="FFFFFF" w:themeColor="background1"/>
          <w:sz w:val="18"/>
          <w:lang w:val="it-IT"/>
        </w:rPr>
        <w:t>USt-ID-Nr.: DE123456789</w:t>
      </w:r>
    </w:p>
    <w:p w:rsidR="00687656" w:rsidRDefault="006B4881" w:rsidP="00CB077A">
      <w:pPr>
        <w:tabs>
          <w:tab w:val="left" w:pos="6700"/>
        </w:tabs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-57361</wp:posOffset>
                </wp:positionH>
                <wp:positionV relativeFrom="paragraph">
                  <wp:posOffset>592878</wp:posOffset>
                </wp:positionV>
                <wp:extent cx="3521710" cy="1168400"/>
                <wp:effectExtent l="0" t="0" r="21590" b="12700"/>
                <wp:wrapSquare wrapText="bothSides"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215" w:rsidRDefault="006B4881" w:rsidP="00400215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 w:line="315" w:lineRule="atLeas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40021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  <w:t xml:space="preserve">Die </w:t>
                            </w:r>
                            <w:r w:rsidR="0082513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  <w:t>Erleichterung</w:t>
                            </w:r>
                            <w:r w:rsidRPr="0040021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  <w:t xml:space="preserve"> für Kleinbetragsrechnungen gilt nicht </w:t>
                            </w:r>
                          </w:p>
                          <w:p w:rsidR="00400215" w:rsidRDefault="006B4881" w:rsidP="00825139">
                            <w:pPr>
                              <w:pStyle w:val="Standard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315" w:lineRule="atLeast"/>
                              <w:ind w:left="426" w:hanging="219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40021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  <w:t xml:space="preserve">im Rahmen der Versandhandelsregelung ( § 3c UStG), </w:t>
                            </w:r>
                          </w:p>
                          <w:p w:rsidR="00400215" w:rsidRDefault="006B4881" w:rsidP="00825139">
                            <w:pPr>
                              <w:pStyle w:val="Standard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315" w:lineRule="atLeast"/>
                              <w:ind w:left="426" w:hanging="219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40021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  <w:t xml:space="preserve">bei innergemeinschaftlichen Lieferungen (§ 6a UStG) und </w:t>
                            </w:r>
                          </w:p>
                          <w:p w:rsidR="006B4881" w:rsidRPr="00400215" w:rsidRDefault="006B4881" w:rsidP="00825139">
                            <w:pPr>
                              <w:pStyle w:val="Standard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315" w:lineRule="atLeast"/>
                              <w:ind w:left="426" w:hanging="219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40021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z w:val="18"/>
                                <w:szCs w:val="20"/>
                                <w:lang w:eastAsia="en-US"/>
                              </w:rPr>
                              <w:t>bei der Steuerschuldnerschaft des Leistungsempfängers nach § 13b UStG (§ 33 UStDV).</w:t>
                            </w:r>
                          </w:p>
                          <w:p w:rsidR="006B4881" w:rsidRDefault="006B48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4.5pt;margin-top:46.7pt;width:277.3pt;height:92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" strokecolor="#d8d8d8 [2732]">
                <v:textbox>
                  <w:txbxContent>
                    <w:p w:rsidR="00400215" w:rsidRDefault="006B4881" w:rsidP="00400215">
                      <w:pPr>
                        <w:pStyle w:val="StandardWeb"/>
                        <w:shd w:val="clear" w:color="auto" w:fill="FFFFFF"/>
                        <w:spacing w:before="0" w:beforeAutospacing="0" w:after="0" w:afterAutospacing="0" w:line="315" w:lineRule="atLeas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</w:pPr>
                      <w:r w:rsidRPr="0040021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  <w:t xml:space="preserve">Die </w:t>
                      </w:r>
                      <w:r w:rsidR="0082513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  <w:t>Erleichterung</w:t>
                      </w:r>
                      <w:r w:rsidRPr="0040021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  <w:t xml:space="preserve"> für Kleinbetragsrechnungen gilt nicht </w:t>
                      </w:r>
                    </w:p>
                    <w:p w:rsidR="00400215" w:rsidRDefault="006B4881" w:rsidP="00825139">
                      <w:pPr>
                        <w:pStyle w:val="Standard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315" w:lineRule="atLeast"/>
                        <w:ind w:left="426" w:hanging="219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</w:pPr>
                      <w:r w:rsidRPr="0040021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  <w:t xml:space="preserve">im Rahmen der Versandhandelsregelung ( § 3c UStG), </w:t>
                      </w:r>
                    </w:p>
                    <w:p w:rsidR="00400215" w:rsidRDefault="006B4881" w:rsidP="00825139">
                      <w:pPr>
                        <w:pStyle w:val="Standard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315" w:lineRule="atLeast"/>
                        <w:ind w:left="426" w:hanging="219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</w:pPr>
                      <w:r w:rsidRPr="0040021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  <w:t xml:space="preserve">bei innergemeinschaftlichen Lieferungen (§ 6a UStG) und </w:t>
                      </w:r>
                    </w:p>
                    <w:p w:rsidR="006B4881" w:rsidRPr="00400215" w:rsidRDefault="006B4881" w:rsidP="00825139">
                      <w:pPr>
                        <w:pStyle w:val="Standard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315" w:lineRule="atLeast"/>
                        <w:ind w:left="426" w:hanging="219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</w:pPr>
                      <w:r w:rsidRPr="0040021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z w:val="18"/>
                          <w:szCs w:val="20"/>
                          <w:lang w:eastAsia="en-US"/>
                        </w:rPr>
                        <w:t>bei der Steuerschuldnerschaft des Leistungsempfängers nach § 13b UStG (§ 33 UStDV).</w:t>
                      </w:r>
                    </w:p>
                    <w:p w:rsidR="006B4881" w:rsidRDefault="006B4881"/>
                  </w:txbxContent>
                </v:textbox>
                <w10:wrap type="square"/>
              </v:shape>
            </w:pict>
          </mc:Fallback>
        </mc:AlternateContent>
      </w:r>
    </w:p>
    <w:sectPr w:rsidR="00687656" w:rsidSect="00877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426" w:left="1310" w:header="709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D4" w:rsidRDefault="001537D4" w:rsidP="00A63C45">
      <w:r>
        <w:separator/>
      </w:r>
    </w:p>
  </w:endnote>
  <w:endnote w:type="continuationSeparator" w:id="0">
    <w:p w:rsidR="001537D4" w:rsidRDefault="001537D4" w:rsidP="00A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Ellipt BT">
    <w:altName w:val="ZapfEllipt BT"/>
    <w:panose1 w:val="02040503050506040803"/>
    <w:charset w:val="00"/>
    <w:family w:val="roman"/>
    <w:pitch w:val="variable"/>
    <w:sig w:usb0="00000087" w:usb1="00000000" w:usb2="00000000" w:usb3="00000000" w:csb0="0000001B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fett">
    <w:panose1 w:val="02000506020000020003"/>
    <w:charset w:val="00"/>
    <w:family w:val="auto"/>
    <w:pitch w:val="variable"/>
    <w:sig w:usb0="A00000EF" w:usb1="1200804A" w:usb2="04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4C" w:rsidRDefault="001847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9A" w:rsidRPr="0018474C" w:rsidRDefault="0018474C" w:rsidP="0018474C">
    <w:pPr>
      <w:spacing w:before="120"/>
      <w:ind w:right="-743"/>
      <w:jc w:val="left"/>
      <w:rPr>
        <w:rFonts w:ascii="Myriad Pro" w:eastAsiaTheme="minorHAnsi" w:hAnsi="Myriad Pro" w:cs="Myriad Pro"/>
        <w:color w:val="6B2222"/>
        <w:spacing w:val="0"/>
        <w:sz w:val="14"/>
        <w:szCs w:val="16"/>
        <w:lang w:eastAsia="en-US"/>
      </w:rPr>
    </w:pPr>
    <w:r w:rsidRPr="00095F49">
      <w:rPr>
        <w:rFonts w:ascii="Myriad Pro" w:eastAsiaTheme="minorHAnsi" w:hAnsi="Myriad Pro" w:cs="Myriad Pro"/>
        <w:noProof/>
        <w:color w:val="6B2222"/>
        <w:spacing w:val="0"/>
        <w:sz w:val="8"/>
        <w:lang w:eastAsia="zh-CN"/>
      </w:rPr>
      <w:drawing>
        <wp:anchor distT="0" distB="0" distL="114300" distR="114300" simplePos="0" relativeHeight="251660288" behindDoc="0" locked="0" layoutInCell="1" allowOverlap="1" wp14:anchorId="49362F02" wp14:editId="3EB62D21">
          <wp:simplePos x="0" y="0"/>
          <wp:positionH relativeFrom="column">
            <wp:posOffset>5051425</wp:posOffset>
          </wp:positionH>
          <wp:positionV relativeFrom="paragraph">
            <wp:posOffset>74507</wp:posOffset>
          </wp:positionV>
          <wp:extent cx="1329055" cy="264795"/>
          <wp:effectExtent l="0" t="0" r="4445" b="1905"/>
          <wp:wrapNone/>
          <wp:docPr id="2" name="Grafik 2" descr="C:\Users\Carl\AppData\Local\Microsoft\Windows\INetCache\Content.Word\Logo-M.GardeStK-WM+Symb_RGB-outline_transp25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\AppData\Local\Microsoft\Windows\INetCache\Content.Word\Logo-M.GardeStK-WM+Symb_RGB-outline_transp256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F49">
      <w:rPr>
        <w:rFonts w:ascii="Myriad Pro" w:eastAsiaTheme="minorHAnsi" w:hAnsi="Myriad Pro" w:cs="Myriad Pro"/>
        <w:noProof/>
        <w:color w:val="6B2222"/>
        <w:spacing w:val="0"/>
        <w:sz w:val="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E16D0" wp14:editId="61EE22DF">
              <wp:simplePos x="0" y="0"/>
              <wp:positionH relativeFrom="column">
                <wp:posOffset>-14605</wp:posOffset>
              </wp:positionH>
              <wp:positionV relativeFrom="paragraph">
                <wp:posOffset>77893</wp:posOffset>
              </wp:positionV>
              <wp:extent cx="6341110" cy="0"/>
              <wp:effectExtent l="0" t="0" r="2159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111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85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A59B8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6.15pt" to="498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" strokecolor="#850000" strokeweight=".5pt">
              <v:stroke joinstyle="miter"/>
            </v:line>
          </w:pict>
        </mc:Fallback>
      </mc:AlternateContent>
    </w:r>
    <w:r w:rsidRPr="00095F49">
      <w:rPr>
        <w:rFonts w:ascii="Myriad Pro" w:eastAsiaTheme="minorHAnsi" w:hAnsi="Myriad Pro" w:cs="Myriad Pro"/>
        <w:color w:val="6B2222"/>
        <w:spacing w:val="0"/>
        <w:sz w:val="8"/>
        <w:lang w:eastAsia="en-US"/>
      </w:rPr>
      <w:br/>
    </w:r>
    <w:r w:rsidRPr="00095F49">
      <w:rPr>
        <w:rFonts w:ascii="Myriad Pro" w:eastAsiaTheme="minorHAnsi" w:hAnsi="Myriad Pro" w:cs="Myriad Pro"/>
        <w:color w:val="6B2222"/>
        <w:spacing w:val="0"/>
        <w:sz w:val="14"/>
        <w:szCs w:val="16"/>
        <w:lang w:eastAsia="en-US"/>
      </w:rPr>
      <w:t xml:space="preserve">Ein Service von Michael Garde, Steuerkanzlei, 36179 Bebra, </w:t>
    </w:r>
    <w:hyperlink r:id="rId2" w:history="1">
      <w:r w:rsidRPr="00095F49">
        <w:rPr>
          <w:rFonts w:ascii="Myriad Pro" w:eastAsiaTheme="minorHAnsi" w:hAnsi="Myriad Pro" w:cs="Myriad Pro"/>
          <w:color w:val="6B2222"/>
          <w:spacing w:val="0"/>
          <w:sz w:val="14"/>
          <w:szCs w:val="16"/>
          <w:lang w:eastAsia="en-US"/>
        </w:rPr>
        <w:t>info@steuerberatung-garde.de</w:t>
      </w:r>
    </w:hyperlink>
    <w:r>
      <w:rPr>
        <w:rFonts w:ascii="Myriad Pro" w:eastAsiaTheme="minorHAnsi" w:hAnsi="Myriad Pro" w:cs="Myriad Pro"/>
        <w:color w:val="6B2222"/>
        <w:spacing w:val="0"/>
        <w:sz w:val="14"/>
        <w:szCs w:val="16"/>
        <w:lang w:eastAsia="en-US"/>
      </w:rPr>
      <w:t>, Fon 066 22  916 35 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4C" w:rsidRDefault="001847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D4" w:rsidRDefault="001537D4" w:rsidP="00A63C45">
      <w:r>
        <w:separator/>
      </w:r>
    </w:p>
  </w:footnote>
  <w:footnote w:type="continuationSeparator" w:id="0">
    <w:p w:rsidR="001537D4" w:rsidRDefault="001537D4" w:rsidP="00A6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4C" w:rsidRDefault="001847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9A" w:rsidRDefault="00B5359A" w:rsidP="00967F7F">
    <w:pPr>
      <w:pStyle w:val="Kopfzeile"/>
      <w:tabs>
        <w:tab w:val="clear" w:pos="4536"/>
        <w:tab w:val="clear" w:pos="9072"/>
        <w:tab w:val="right" w:pos="917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4C" w:rsidRDefault="0018474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06A4B"/>
    <w:multiLevelType w:val="hybridMultilevel"/>
    <w:tmpl w:val="FAAC2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A5"/>
    <w:rsid w:val="000006AC"/>
    <w:rsid w:val="00003907"/>
    <w:rsid w:val="00005FFF"/>
    <w:rsid w:val="00013B33"/>
    <w:rsid w:val="000374DB"/>
    <w:rsid w:val="00037A90"/>
    <w:rsid w:val="0006137E"/>
    <w:rsid w:val="00062282"/>
    <w:rsid w:val="00075D79"/>
    <w:rsid w:val="000812A9"/>
    <w:rsid w:val="00090230"/>
    <w:rsid w:val="000A3EC7"/>
    <w:rsid w:val="000B3BED"/>
    <w:rsid w:val="000B692B"/>
    <w:rsid w:val="000D12F4"/>
    <w:rsid w:val="000D2740"/>
    <w:rsid w:val="000D2866"/>
    <w:rsid w:val="000D5ABA"/>
    <w:rsid w:val="000E40A4"/>
    <w:rsid w:val="00112ECA"/>
    <w:rsid w:val="00113CFB"/>
    <w:rsid w:val="00124EBC"/>
    <w:rsid w:val="00147E6C"/>
    <w:rsid w:val="001527ED"/>
    <w:rsid w:val="001537D4"/>
    <w:rsid w:val="001619A5"/>
    <w:rsid w:val="0018474C"/>
    <w:rsid w:val="00185A8F"/>
    <w:rsid w:val="001A4F61"/>
    <w:rsid w:val="001B67C3"/>
    <w:rsid w:val="001E7E2C"/>
    <w:rsid w:val="00201834"/>
    <w:rsid w:val="00211625"/>
    <w:rsid w:val="002336B5"/>
    <w:rsid w:val="00234699"/>
    <w:rsid w:val="00245822"/>
    <w:rsid w:val="002503E0"/>
    <w:rsid w:val="00263650"/>
    <w:rsid w:val="00272359"/>
    <w:rsid w:val="002913E6"/>
    <w:rsid w:val="00292223"/>
    <w:rsid w:val="002A1A35"/>
    <w:rsid w:val="002C4368"/>
    <w:rsid w:val="002D5148"/>
    <w:rsid w:val="002E17A6"/>
    <w:rsid w:val="00300416"/>
    <w:rsid w:val="00302D9A"/>
    <w:rsid w:val="0039054E"/>
    <w:rsid w:val="003905CD"/>
    <w:rsid w:val="003B06E8"/>
    <w:rsid w:val="003B2A25"/>
    <w:rsid w:val="003E3E34"/>
    <w:rsid w:val="003F5A5F"/>
    <w:rsid w:val="00400215"/>
    <w:rsid w:val="00401C5B"/>
    <w:rsid w:val="0040580A"/>
    <w:rsid w:val="0040751F"/>
    <w:rsid w:val="004102E9"/>
    <w:rsid w:val="004108A9"/>
    <w:rsid w:val="00412CFB"/>
    <w:rsid w:val="00446D7F"/>
    <w:rsid w:val="004963ED"/>
    <w:rsid w:val="004B492B"/>
    <w:rsid w:val="004C186E"/>
    <w:rsid w:val="004E0EEE"/>
    <w:rsid w:val="00503229"/>
    <w:rsid w:val="005052D9"/>
    <w:rsid w:val="00541937"/>
    <w:rsid w:val="005532F8"/>
    <w:rsid w:val="0055379E"/>
    <w:rsid w:val="00554AD7"/>
    <w:rsid w:val="0055669A"/>
    <w:rsid w:val="00560342"/>
    <w:rsid w:val="00562AC4"/>
    <w:rsid w:val="00563945"/>
    <w:rsid w:val="00564A93"/>
    <w:rsid w:val="00566B95"/>
    <w:rsid w:val="00575D56"/>
    <w:rsid w:val="00597B9A"/>
    <w:rsid w:val="005A5917"/>
    <w:rsid w:val="005F6687"/>
    <w:rsid w:val="00600BDF"/>
    <w:rsid w:val="00617D7B"/>
    <w:rsid w:val="00621300"/>
    <w:rsid w:val="006303D0"/>
    <w:rsid w:val="006371DD"/>
    <w:rsid w:val="00640435"/>
    <w:rsid w:val="00640B45"/>
    <w:rsid w:val="0065025D"/>
    <w:rsid w:val="006531B7"/>
    <w:rsid w:val="00666F08"/>
    <w:rsid w:val="00687656"/>
    <w:rsid w:val="006B3427"/>
    <w:rsid w:val="006B4881"/>
    <w:rsid w:val="006C5DB7"/>
    <w:rsid w:val="006D1E9D"/>
    <w:rsid w:val="006E76C8"/>
    <w:rsid w:val="00704DD3"/>
    <w:rsid w:val="00712C83"/>
    <w:rsid w:val="00713D39"/>
    <w:rsid w:val="0071638E"/>
    <w:rsid w:val="007215D5"/>
    <w:rsid w:val="00741CA3"/>
    <w:rsid w:val="00744548"/>
    <w:rsid w:val="00753022"/>
    <w:rsid w:val="007543AF"/>
    <w:rsid w:val="007A1EF1"/>
    <w:rsid w:val="007A79D0"/>
    <w:rsid w:val="007B0EBF"/>
    <w:rsid w:val="007B2DCB"/>
    <w:rsid w:val="007C76D7"/>
    <w:rsid w:val="007E5C39"/>
    <w:rsid w:val="007F7360"/>
    <w:rsid w:val="00800802"/>
    <w:rsid w:val="00810672"/>
    <w:rsid w:val="008118D4"/>
    <w:rsid w:val="00821C2B"/>
    <w:rsid w:val="00825139"/>
    <w:rsid w:val="00835756"/>
    <w:rsid w:val="00850905"/>
    <w:rsid w:val="0086042D"/>
    <w:rsid w:val="008741A2"/>
    <w:rsid w:val="00877338"/>
    <w:rsid w:val="00881308"/>
    <w:rsid w:val="00886927"/>
    <w:rsid w:val="00894318"/>
    <w:rsid w:val="008A4E4E"/>
    <w:rsid w:val="008B2FE2"/>
    <w:rsid w:val="008D41D6"/>
    <w:rsid w:val="008D506E"/>
    <w:rsid w:val="008E796F"/>
    <w:rsid w:val="00902733"/>
    <w:rsid w:val="00914AA9"/>
    <w:rsid w:val="0095558F"/>
    <w:rsid w:val="0095708A"/>
    <w:rsid w:val="00967F7F"/>
    <w:rsid w:val="00991D46"/>
    <w:rsid w:val="00994EF7"/>
    <w:rsid w:val="00995545"/>
    <w:rsid w:val="009C412F"/>
    <w:rsid w:val="009D476B"/>
    <w:rsid w:val="009E3B39"/>
    <w:rsid w:val="00A03D09"/>
    <w:rsid w:val="00A166B3"/>
    <w:rsid w:val="00A30D2E"/>
    <w:rsid w:val="00A35BED"/>
    <w:rsid w:val="00A36D8C"/>
    <w:rsid w:val="00A376BE"/>
    <w:rsid w:val="00A63C45"/>
    <w:rsid w:val="00AA3E38"/>
    <w:rsid w:val="00AC3849"/>
    <w:rsid w:val="00AE35BD"/>
    <w:rsid w:val="00AF021F"/>
    <w:rsid w:val="00B037B8"/>
    <w:rsid w:val="00B13677"/>
    <w:rsid w:val="00B13DEA"/>
    <w:rsid w:val="00B31015"/>
    <w:rsid w:val="00B37218"/>
    <w:rsid w:val="00B42B76"/>
    <w:rsid w:val="00B5359A"/>
    <w:rsid w:val="00B568AD"/>
    <w:rsid w:val="00B726A5"/>
    <w:rsid w:val="00B8249F"/>
    <w:rsid w:val="00B82698"/>
    <w:rsid w:val="00BB1185"/>
    <w:rsid w:val="00BC22FB"/>
    <w:rsid w:val="00BC6A99"/>
    <w:rsid w:val="00BF2651"/>
    <w:rsid w:val="00C10B12"/>
    <w:rsid w:val="00C17ED1"/>
    <w:rsid w:val="00C3127E"/>
    <w:rsid w:val="00C45BD6"/>
    <w:rsid w:val="00C51BF6"/>
    <w:rsid w:val="00C96D38"/>
    <w:rsid w:val="00C9735E"/>
    <w:rsid w:val="00CA101E"/>
    <w:rsid w:val="00CA1879"/>
    <w:rsid w:val="00CA4863"/>
    <w:rsid w:val="00CA5E04"/>
    <w:rsid w:val="00CB077A"/>
    <w:rsid w:val="00CB09EA"/>
    <w:rsid w:val="00CB2720"/>
    <w:rsid w:val="00CB3EB5"/>
    <w:rsid w:val="00CB6071"/>
    <w:rsid w:val="00CD206B"/>
    <w:rsid w:val="00CD4DC8"/>
    <w:rsid w:val="00CD4E13"/>
    <w:rsid w:val="00CE59D6"/>
    <w:rsid w:val="00CF29C3"/>
    <w:rsid w:val="00CF72F9"/>
    <w:rsid w:val="00D37182"/>
    <w:rsid w:val="00D5505D"/>
    <w:rsid w:val="00DB0B5B"/>
    <w:rsid w:val="00DC3201"/>
    <w:rsid w:val="00DD5420"/>
    <w:rsid w:val="00DF451E"/>
    <w:rsid w:val="00DF6008"/>
    <w:rsid w:val="00DF6C0C"/>
    <w:rsid w:val="00E034D4"/>
    <w:rsid w:val="00E0500B"/>
    <w:rsid w:val="00E0780A"/>
    <w:rsid w:val="00E6139C"/>
    <w:rsid w:val="00E87067"/>
    <w:rsid w:val="00E920EC"/>
    <w:rsid w:val="00EA0380"/>
    <w:rsid w:val="00EA3610"/>
    <w:rsid w:val="00EA6232"/>
    <w:rsid w:val="00EB6B7B"/>
    <w:rsid w:val="00EB7107"/>
    <w:rsid w:val="00ED760A"/>
    <w:rsid w:val="00EF11C4"/>
    <w:rsid w:val="00EF4545"/>
    <w:rsid w:val="00F1533D"/>
    <w:rsid w:val="00F229D5"/>
    <w:rsid w:val="00F323CF"/>
    <w:rsid w:val="00F62CEB"/>
    <w:rsid w:val="00F655E6"/>
    <w:rsid w:val="00F704E9"/>
    <w:rsid w:val="00F82CCA"/>
    <w:rsid w:val="00F95117"/>
    <w:rsid w:val="00FA35DD"/>
    <w:rsid w:val="00FA7552"/>
    <w:rsid w:val="00FB0F43"/>
    <w:rsid w:val="00FD04F4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5243E9-1764-44CE-BDB9-7B2EF56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21F"/>
    <w:pPr>
      <w:spacing w:after="0" w:line="240" w:lineRule="auto"/>
      <w:jc w:val="both"/>
    </w:pPr>
    <w:rPr>
      <w:rFonts w:ascii="Arial" w:eastAsia="SimSun" w:hAnsi="Arial" w:cs="Times New Roman"/>
      <w:spacing w:val="-5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rsid w:val="00A63C45"/>
    <w:pPr>
      <w:framePr w:h="5914" w:hRule="exact" w:hSpace="142" w:vSpace="142" w:wrap="notBeside" w:vAnchor="page" w:hAnchor="margin" w:y="1"/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Garamond" w:eastAsia="SimSu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63C4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C45"/>
  </w:style>
  <w:style w:type="paragraph" w:customStyle="1" w:styleId="Bezugszeichentext">
    <w:name w:val="Bezugszeichentext"/>
    <w:basedOn w:val="Standard"/>
    <w:next w:val="Standard"/>
    <w:rsid w:val="00A63C45"/>
    <w:pPr>
      <w:framePr w:w="9639" w:hSpace="142" w:vSpace="142" w:wrap="notBeside" w:vAnchor="page" w:hAnchor="text" w:y="5524"/>
      <w:tabs>
        <w:tab w:val="left" w:pos="2835"/>
        <w:tab w:val="left" w:pos="5783"/>
        <w:tab w:val="left" w:pos="8080"/>
      </w:tabs>
      <w:ind w:right="-964"/>
    </w:pPr>
  </w:style>
  <w:style w:type="paragraph" w:customStyle="1" w:styleId="Briefkopfadresse">
    <w:name w:val="Briefkopfadresse"/>
    <w:basedOn w:val="Standard"/>
    <w:rsid w:val="00A63C45"/>
    <w:pPr>
      <w:framePr w:wrap="notBeside" w:vAnchor="page" w:hAnchor="text" w:y="3369"/>
      <w:spacing w:line="220" w:lineRule="atLeast"/>
    </w:pPr>
  </w:style>
  <w:style w:type="paragraph" w:styleId="Fuzeile">
    <w:name w:val="footer"/>
    <w:basedOn w:val="Standard"/>
    <w:link w:val="FuzeileZchn"/>
    <w:uiPriority w:val="99"/>
    <w:unhideWhenUsed/>
    <w:rsid w:val="00A63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A63C45"/>
    <w:pPr>
      <w:framePr w:wrap="notBeside" w:vAnchor="page" w:hAnchor="text" w:y="6482"/>
    </w:pPr>
    <w:rPr>
      <w:b/>
    </w:rPr>
  </w:style>
  <w:style w:type="paragraph" w:styleId="Anrede">
    <w:name w:val="Salutation"/>
    <w:basedOn w:val="Standard"/>
    <w:next w:val="Standard"/>
    <w:link w:val="AnredeZchn"/>
    <w:unhideWhenUsed/>
    <w:rsid w:val="00A63C45"/>
  </w:style>
  <w:style w:type="character" w:customStyle="1" w:styleId="AnredeZchn">
    <w:name w:val="Anrede Zchn"/>
    <w:basedOn w:val="Absatz-Standardschriftart"/>
    <w:link w:val="Anrede"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63C45"/>
    <w:pPr>
      <w:spacing w:after="220" w:line="220" w:lineRule="atLeast"/>
    </w:pPr>
  </w:style>
  <w:style w:type="character" w:customStyle="1" w:styleId="TextkrperZchn">
    <w:name w:val="Textkörper Zchn"/>
    <w:basedOn w:val="Absatz-Standardschriftart"/>
    <w:link w:val="Textkrper"/>
    <w:semiHidden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customStyle="1" w:styleId="FirmenunterschriftAbteilung">
    <w:name w:val="Firmenunterschrift Abteilung"/>
    <w:basedOn w:val="Unterschrift"/>
    <w:next w:val="Standard"/>
    <w:rsid w:val="00A63C45"/>
    <w:pPr>
      <w:keepNext/>
      <w:spacing w:line="220" w:lineRule="atLeast"/>
      <w:ind w:left="0"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A63C4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62AC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2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232"/>
    <w:rPr>
      <w:rFonts w:ascii="Segoe UI" w:eastAsia="SimSun" w:hAnsi="Segoe UI" w:cs="Segoe UI"/>
      <w:spacing w:val="-5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1619A5"/>
    <w:pPr>
      <w:jc w:val="left"/>
    </w:pPr>
    <w:rPr>
      <w:rFonts w:ascii="Calibri" w:eastAsia="Calibri" w:hAnsi="Calibri"/>
      <w:spacing w:val="0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619A5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E034D4"/>
    <w:pPr>
      <w:autoSpaceDE w:val="0"/>
      <w:autoSpaceDN w:val="0"/>
      <w:adjustRightInd w:val="0"/>
      <w:spacing w:after="0" w:line="240" w:lineRule="auto"/>
    </w:pPr>
    <w:rPr>
      <w:rFonts w:ascii="ZapfEllipt BT" w:hAnsi="ZapfEllipt BT" w:cs="ZapfEllipt BT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4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D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D4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4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4D4"/>
    <w:rPr>
      <w:rFonts w:ascii="Arial" w:eastAsia="SimSun" w:hAnsi="Arial" w:cs="Times New Roman"/>
      <w:b/>
      <w:bCs/>
      <w:spacing w:val="-5"/>
      <w:sz w:val="20"/>
      <w:szCs w:val="20"/>
      <w:lang w:eastAsia="de-DE"/>
    </w:rPr>
  </w:style>
  <w:style w:type="paragraph" w:customStyle="1" w:styleId="Pa0">
    <w:name w:val="Pa0"/>
    <w:basedOn w:val="Default"/>
    <w:next w:val="Default"/>
    <w:uiPriority w:val="99"/>
    <w:rsid w:val="002A1A3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A101E"/>
    <w:rPr>
      <w:rFonts w:cs="Myriad Pro"/>
      <w:color w:val="000000"/>
      <w:sz w:val="20"/>
      <w:szCs w:val="20"/>
    </w:rPr>
  </w:style>
  <w:style w:type="character" w:customStyle="1" w:styleId="A0">
    <w:name w:val="A0"/>
    <w:uiPriority w:val="99"/>
    <w:rsid w:val="00991D46"/>
    <w:rPr>
      <w:rFonts w:cs="ZapfEllipt BT"/>
      <w:color w:val="000000"/>
      <w:sz w:val="30"/>
      <w:szCs w:val="30"/>
    </w:rPr>
  </w:style>
  <w:style w:type="character" w:customStyle="1" w:styleId="apple-converted-space">
    <w:name w:val="apple-converted-space"/>
    <w:basedOn w:val="Absatz-Standardschriftart"/>
    <w:rsid w:val="00CA1879"/>
  </w:style>
  <w:style w:type="paragraph" w:styleId="StandardWeb">
    <w:name w:val="Normal (Web)"/>
    <w:basedOn w:val="Standard"/>
    <w:uiPriority w:val="99"/>
    <w:unhideWhenUsed/>
    <w:rsid w:val="006B4881"/>
    <w:pPr>
      <w:spacing w:before="100" w:beforeAutospacing="1" w:after="100" w:afterAutospacing="1"/>
      <w:jc w:val="left"/>
    </w:pPr>
    <w:rPr>
      <w:rFonts w:ascii="Times New Roman" w:eastAsia="Times New Roman" w:hAnsi="Times New Roman"/>
      <w:spacing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euerberatung-garde.de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I2\DOK-VORLAGEN\Brief%20DESI_Einzel_2014-10_Muster-Striche%20unten%20senkrech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3921-F122-48C0-9B06-201A419F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DESI_Einzel_2014-10_Muster-Striche unten senkrecht.dotm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v. Wallenberg-Pachaly</dc:creator>
  <cp:keywords/>
  <dc:description/>
  <cp:lastModifiedBy>Carl vWP</cp:lastModifiedBy>
  <cp:revision>5</cp:revision>
  <cp:lastPrinted>2017-06-06T14:52:00Z</cp:lastPrinted>
  <dcterms:created xsi:type="dcterms:W3CDTF">2017-06-06T14:52:00Z</dcterms:created>
  <dcterms:modified xsi:type="dcterms:W3CDTF">2017-06-06T16:33:00Z</dcterms:modified>
</cp:coreProperties>
</file>