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D46" w:rsidRDefault="00272359" w:rsidP="00991D46">
      <w:pPr>
        <w:pStyle w:val="Default"/>
        <w:rPr>
          <w:rFonts w:asciiTheme="minorHAnsi" w:hAnsiTheme="minorHAnsi"/>
          <w:b/>
          <w:bCs/>
          <w:color w:val="262626"/>
          <w:sz w:val="22"/>
        </w:rPr>
      </w:pPr>
      <w:r w:rsidRPr="00991D46">
        <w:rPr>
          <w:rFonts w:asciiTheme="minorHAnsi" w:eastAsia="SimSun" w:hAnsiTheme="minorHAnsi" w:cs="Times New Roman"/>
          <w:noProof/>
          <w:color w:val="262626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97C464A" wp14:editId="3FA150DC">
                <wp:simplePos x="0" y="0"/>
                <wp:positionH relativeFrom="page">
                  <wp:posOffset>4254500</wp:posOffset>
                </wp:positionH>
                <wp:positionV relativeFrom="page">
                  <wp:posOffset>717550</wp:posOffset>
                </wp:positionV>
                <wp:extent cx="2890520" cy="2495550"/>
                <wp:effectExtent l="0" t="0" r="2413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2495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39E" w:rsidRDefault="0001339E" w:rsidP="006B3427">
                            <w:pPr>
                              <w:ind w:left="426" w:hanging="426"/>
                              <w:jc w:val="left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</w:pPr>
                            <w:r w:rsidRPr="00AF021F"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8C"/>
                            </w:r>
                            <w:r w:rsidRPr="00AF021F">
                              <w:rPr>
                                <w:rFonts w:ascii="Monofett" w:eastAsiaTheme="minorHAnsi" w:hAnsi="Monofett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t>A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000000"/>
                                <w:spacing w:val="0"/>
                                <w:sz w:val="18"/>
                                <w:lang w:eastAsia="en-US"/>
                              </w:rPr>
                              <w:tab/>
                            </w:r>
                            <w:r w:rsidRPr="00037A90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Vollständiger Name und vollständige Anschrift des leistenden Unternehmers </w:t>
                            </w:r>
                          </w:p>
                          <w:p w:rsidR="0001339E" w:rsidRPr="00CA101E" w:rsidRDefault="0001339E" w:rsidP="006B3427">
                            <w:pPr>
                              <w:ind w:left="426" w:hanging="426"/>
                              <w:jc w:val="left"/>
                              <w:rPr>
                                <w:sz w:val="18"/>
                              </w:rPr>
                            </w:pPr>
                            <w:r w:rsidRPr="00AF021F"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8C"/>
                            </w:r>
                            <w:r w:rsidRPr="00AF021F">
                              <w:rPr>
                                <w:rFonts w:ascii="Monofett" w:eastAsiaTheme="minorHAnsi" w:hAnsi="Monofett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t>B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ab/>
                            </w:r>
                            <w:r w:rsidRPr="00037A90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Vollständiger Name und vollständige Anschrift des Leistungsempfängers</w:t>
                            </w:r>
                          </w:p>
                          <w:p w:rsidR="0001339E" w:rsidRPr="002336B5" w:rsidRDefault="0001339E" w:rsidP="006B3427">
                            <w:pPr>
                              <w:ind w:left="426" w:hanging="426"/>
                              <w:jc w:val="left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</w:pPr>
                            <w:r w:rsidRPr="00AF021F"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8D"/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0070C0"/>
                                <w:spacing w:val="0"/>
                                <w:sz w:val="18"/>
                                <w:lang w:eastAsia="en-US"/>
                              </w:rPr>
                              <w:tab/>
                            </w:r>
                            <w:r w:rsidRPr="002336B5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Steuernummer oder eine evtl. vorhandene Umsatzsteuer-Identifikationsnummer</w:t>
                            </w:r>
                            <w:r w:rsidRPr="001B67C3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</w:t>
                            </w:r>
                            <w:r w:rsidRPr="00037A90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des leistenden Unternehmers</w:t>
                            </w:r>
                          </w:p>
                          <w:p w:rsidR="0001339E" w:rsidRPr="00CA101E" w:rsidRDefault="0001339E" w:rsidP="006B3427">
                            <w:pPr>
                              <w:ind w:left="426" w:hanging="426"/>
                              <w:jc w:val="left"/>
                              <w:rPr>
                                <w:sz w:val="18"/>
                              </w:rPr>
                            </w:pPr>
                            <w:r w:rsidRPr="00AF021F"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8E"/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000000"/>
                                <w:spacing w:val="0"/>
                                <w:sz w:val="18"/>
                                <w:lang w:eastAsia="en-US"/>
                              </w:rPr>
                              <w:tab/>
                            </w:r>
                            <w:r w:rsidRPr="00037A90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Ausstellungsdatum der Rechnung</w:t>
                            </w:r>
                          </w:p>
                          <w:p w:rsidR="0001339E" w:rsidRPr="001B67C3" w:rsidRDefault="0001339E" w:rsidP="006B3427">
                            <w:pPr>
                              <w:ind w:left="426" w:hanging="426"/>
                              <w:jc w:val="left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</w:pPr>
                            <w:r w:rsidRPr="00AF021F"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8F"/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000000"/>
                                <w:spacing w:val="0"/>
                                <w:sz w:val="18"/>
                                <w:lang w:eastAsia="en-US"/>
                              </w:rPr>
                              <w:tab/>
                            </w:r>
                            <w:r w:rsidRPr="00272359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einmalige</w:t>
                            </w:r>
                            <w:r w:rsidR="00CF4653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,</w:t>
                            </w:r>
                            <w:r w:rsidRPr="005C19CE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fortlaufende </w:t>
                            </w:r>
                            <w:r w:rsidRPr="001B67C3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Rechnun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gsnummer </w:t>
                            </w:r>
                            <w:r w:rsidRPr="001B67C3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(Zahlen und/oder Buchstaben)</w:t>
                            </w:r>
                          </w:p>
                          <w:p w:rsidR="0001339E" w:rsidRDefault="0001339E" w:rsidP="006B3427">
                            <w:pPr>
                              <w:ind w:left="426" w:hanging="426"/>
                              <w:jc w:val="left"/>
                              <w:rPr>
                                <w:rFonts w:ascii="Myriad Pro" w:eastAsiaTheme="minorHAnsi" w:hAnsi="Myriad Pro" w:cs="Myriad Pro"/>
                                <w:color w:val="000000"/>
                                <w:spacing w:val="0"/>
                                <w:sz w:val="18"/>
                                <w:lang w:eastAsia="en-US"/>
                              </w:rPr>
                            </w:pPr>
                            <w:r w:rsidRPr="00AF021F"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90"/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000000"/>
                                <w:spacing w:val="0"/>
                                <w:sz w:val="18"/>
                                <w:lang w:eastAsia="en-US"/>
                              </w:rPr>
                              <w:tab/>
                            </w:r>
                            <w:r w:rsidRPr="0055379E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Menge und Art (handelsübliche Bezeichnung) der gelieferten 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Produkte</w:t>
                            </w:r>
                            <w:r w:rsidRPr="0055379E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oder Umfang und Art der 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Dienstl</w:t>
                            </w:r>
                            <w:r w:rsidRPr="0055379E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eistung,</w:t>
                            </w:r>
                          </w:p>
                          <w:p w:rsidR="0001339E" w:rsidRDefault="0001339E" w:rsidP="006B3427">
                            <w:pPr>
                              <w:ind w:left="426" w:hanging="426"/>
                              <w:jc w:val="left"/>
                              <w:rPr>
                                <w:rFonts w:ascii="Myriad Pro" w:eastAsiaTheme="minorHAnsi" w:hAnsi="Myriad Pro" w:cs="Myriad Pro"/>
                                <w:color w:val="0070C0"/>
                                <w:spacing w:val="0"/>
                                <w:sz w:val="18"/>
                                <w:lang w:eastAsia="en-US"/>
                              </w:rPr>
                            </w:pPr>
                            <w:r w:rsidRPr="00AF021F"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91"/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0070C0"/>
                                <w:spacing w:val="0"/>
                                <w:sz w:val="18"/>
                                <w:lang w:eastAsia="en-US"/>
                              </w:rPr>
                              <w:tab/>
                            </w:r>
                            <w:r w:rsidR="000C3486" w:rsidRPr="00037A90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Zeitpunkt oder </w:t>
                            </w:r>
                            <w:r w:rsidR="000C3486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-</w:t>
                            </w:r>
                            <w:r w:rsidR="000C3486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softHyphen/>
                            </w:r>
                            <w:r w:rsidR="000C3486" w:rsidRPr="00037A90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zeitraum</w:t>
                            </w:r>
                            <w:r w:rsidR="000C3486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(Monatsangabe ist ausreichend) </w:t>
                            </w:r>
                            <w:r w:rsidR="000C3486" w:rsidRPr="00037A90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der Lieferung </w:t>
                            </w:r>
                            <w:r w:rsidR="000C3486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/</w:t>
                            </w:r>
                            <w:r w:rsidR="000C3486" w:rsidRPr="00037A90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Leistung, </w:t>
                            </w:r>
                            <w:r w:rsidR="000C3486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im Falle einer</w:t>
                            </w:r>
                            <w:r w:rsidR="000C3486" w:rsidRPr="00037A90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Anzahlung </w:t>
                            </w:r>
                            <w:r w:rsidR="000C3486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ein Hinweis auf</w:t>
                            </w:r>
                            <w:r w:rsidR="000C3486" w:rsidRPr="00037A90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</w:t>
                            </w:r>
                            <w:r w:rsidR="000C3486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die </w:t>
                            </w:r>
                            <w:r w:rsidR="000C3486" w:rsidRPr="00037A90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Anzahlung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C464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5pt;margin-top:56.5pt;width:227.6pt;height:19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" filled="f" strokecolor="#d8d8d8 [2732]">
                <v:textbox>
                  <w:txbxContent>
                    <w:p w:rsidR="0001339E" w:rsidRDefault="0001339E" w:rsidP="006B3427">
                      <w:pPr>
                        <w:ind w:left="426" w:hanging="426"/>
                        <w:jc w:val="left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</w:pPr>
                      <w:r w:rsidRPr="00AF021F"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8C"/>
                      </w:r>
                      <w:r w:rsidRPr="00AF021F">
                        <w:rPr>
                          <w:rFonts w:ascii="Monofett" w:eastAsiaTheme="minorHAnsi" w:hAnsi="Monofett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t>A</w:t>
                      </w:r>
                      <w:r>
                        <w:rPr>
                          <w:rFonts w:ascii="Myriad Pro" w:eastAsiaTheme="minorHAnsi" w:hAnsi="Myriad Pro" w:cs="Myriad Pro"/>
                          <w:color w:val="000000"/>
                          <w:spacing w:val="0"/>
                          <w:sz w:val="18"/>
                          <w:lang w:eastAsia="en-US"/>
                        </w:rPr>
                        <w:tab/>
                      </w:r>
                      <w:r w:rsidRPr="00037A90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Vollständiger Name und vollständige Anschrift des leistenden Unternehmers </w:t>
                      </w:r>
                    </w:p>
                    <w:p w:rsidR="0001339E" w:rsidRPr="00CA101E" w:rsidRDefault="0001339E" w:rsidP="006B3427">
                      <w:pPr>
                        <w:ind w:left="426" w:hanging="426"/>
                        <w:jc w:val="left"/>
                        <w:rPr>
                          <w:sz w:val="18"/>
                        </w:rPr>
                      </w:pPr>
                      <w:r w:rsidRPr="00AF021F"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8C"/>
                      </w:r>
                      <w:r w:rsidRPr="00AF021F">
                        <w:rPr>
                          <w:rFonts w:ascii="Monofett" w:eastAsiaTheme="minorHAnsi" w:hAnsi="Monofett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t>B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ab/>
                      </w:r>
                      <w:r w:rsidRPr="00037A90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Vollständiger Name und vollständige Anschrift des Leistungsempfängers</w:t>
                      </w:r>
                    </w:p>
                    <w:p w:rsidR="0001339E" w:rsidRPr="002336B5" w:rsidRDefault="0001339E" w:rsidP="006B3427">
                      <w:pPr>
                        <w:ind w:left="426" w:hanging="426"/>
                        <w:jc w:val="left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</w:pPr>
                      <w:r w:rsidRPr="00AF021F"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8D"/>
                      </w:r>
                      <w:r>
                        <w:rPr>
                          <w:rFonts w:ascii="Myriad Pro" w:eastAsiaTheme="minorHAnsi" w:hAnsi="Myriad Pro" w:cs="Myriad Pro"/>
                          <w:color w:val="0070C0"/>
                          <w:spacing w:val="0"/>
                          <w:sz w:val="18"/>
                          <w:lang w:eastAsia="en-US"/>
                        </w:rPr>
                        <w:tab/>
                      </w:r>
                      <w:r w:rsidRPr="002336B5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Steuernummer oder eine evtl. vorhandene Umsatzsteuer-Identifikationsnummer</w:t>
                      </w:r>
                      <w:r w:rsidRPr="001B67C3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</w:t>
                      </w:r>
                      <w:r w:rsidRPr="00037A90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des leistenden Unternehmers</w:t>
                      </w:r>
                    </w:p>
                    <w:p w:rsidR="0001339E" w:rsidRPr="00CA101E" w:rsidRDefault="0001339E" w:rsidP="006B3427">
                      <w:pPr>
                        <w:ind w:left="426" w:hanging="426"/>
                        <w:jc w:val="left"/>
                        <w:rPr>
                          <w:sz w:val="18"/>
                        </w:rPr>
                      </w:pPr>
                      <w:r w:rsidRPr="00AF021F"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8E"/>
                      </w:r>
                      <w:r>
                        <w:rPr>
                          <w:rFonts w:ascii="Myriad Pro" w:eastAsiaTheme="minorHAnsi" w:hAnsi="Myriad Pro" w:cs="Myriad Pro"/>
                          <w:color w:val="000000"/>
                          <w:spacing w:val="0"/>
                          <w:sz w:val="18"/>
                          <w:lang w:eastAsia="en-US"/>
                        </w:rPr>
                        <w:tab/>
                      </w:r>
                      <w:r w:rsidRPr="00037A90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Ausstellungsdatum der Rechnung</w:t>
                      </w:r>
                    </w:p>
                    <w:p w:rsidR="0001339E" w:rsidRPr="001B67C3" w:rsidRDefault="0001339E" w:rsidP="006B3427">
                      <w:pPr>
                        <w:ind w:left="426" w:hanging="426"/>
                        <w:jc w:val="left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</w:pPr>
                      <w:r w:rsidRPr="00AF021F"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8F"/>
                      </w:r>
                      <w:r>
                        <w:rPr>
                          <w:rFonts w:ascii="Myriad Pro" w:eastAsiaTheme="minorHAnsi" w:hAnsi="Myriad Pro" w:cs="Myriad Pro"/>
                          <w:color w:val="000000"/>
                          <w:spacing w:val="0"/>
                          <w:sz w:val="18"/>
                          <w:lang w:eastAsia="en-US"/>
                        </w:rPr>
                        <w:tab/>
                      </w:r>
                      <w:r w:rsidRPr="00272359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einmalige</w:t>
                      </w:r>
                      <w:r w:rsidR="00CF4653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,</w:t>
                      </w:r>
                      <w:r w:rsidRPr="005C19CE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fortlaufende </w:t>
                      </w:r>
                      <w:r w:rsidRPr="001B67C3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Rechnun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gsnummer </w:t>
                      </w:r>
                      <w:r w:rsidRPr="001B67C3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(Zahlen und/oder Buchstaben)</w:t>
                      </w:r>
                    </w:p>
                    <w:p w:rsidR="0001339E" w:rsidRDefault="0001339E" w:rsidP="006B3427">
                      <w:pPr>
                        <w:ind w:left="426" w:hanging="426"/>
                        <w:jc w:val="left"/>
                        <w:rPr>
                          <w:rFonts w:ascii="Myriad Pro" w:eastAsiaTheme="minorHAnsi" w:hAnsi="Myriad Pro" w:cs="Myriad Pro"/>
                          <w:color w:val="000000"/>
                          <w:spacing w:val="0"/>
                          <w:sz w:val="18"/>
                          <w:lang w:eastAsia="en-US"/>
                        </w:rPr>
                      </w:pPr>
                      <w:r w:rsidRPr="00AF021F"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90"/>
                      </w:r>
                      <w:r>
                        <w:rPr>
                          <w:rFonts w:ascii="Myriad Pro" w:eastAsiaTheme="minorHAnsi" w:hAnsi="Myriad Pro" w:cs="Myriad Pro"/>
                          <w:color w:val="000000"/>
                          <w:spacing w:val="0"/>
                          <w:sz w:val="18"/>
                          <w:lang w:eastAsia="en-US"/>
                        </w:rPr>
                        <w:tab/>
                      </w:r>
                      <w:r w:rsidRPr="0055379E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Menge und Art (handelsübliche Bezeichnung) der gelieferten 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Produkte</w:t>
                      </w:r>
                      <w:r w:rsidRPr="0055379E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oder Umfang und Art der 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Dienstl</w:t>
                      </w:r>
                      <w:r w:rsidRPr="0055379E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eistung,</w:t>
                      </w:r>
                    </w:p>
                    <w:p w:rsidR="0001339E" w:rsidRDefault="0001339E" w:rsidP="006B3427">
                      <w:pPr>
                        <w:ind w:left="426" w:hanging="426"/>
                        <w:jc w:val="left"/>
                        <w:rPr>
                          <w:rFonts w:ascii="Myriad Pro" w:eastAsiaTheme="minorHAnsi" w:hAnsi="Myriad Pro" w:cs="Myriad Pro"/>
                          <w:color w:val="0070C0"/>
                          <w:spacing w:val="0"/>
                          <w:sz w:val="18"/>
                          <w:lang w:eastAsia="en-US"/>
                        </w:rPr>
                      </w:pPr>
                      <w:r w:rsidRPr="00AF021F"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91"/>
                      </w:r>
                      <w:r>
                        <w:rPr>
                          <w:rFonts w:ascii="Myriad Pro" w:eastAsiaTheme="minorHAnsi" w:hAnsi="Myriad Pro" w:cs="Myriad Pro"/>
                          <w:color w:val="0070C0"/>
                          <w:spacing w:val="0"/>
                          <w:sz w:val="18"/>
                          <w:lang w:eastAsia="en-US"/>
                        </w:rPr>
                        <w:tab/>
                      </w:r>
                      <w:r w:rsidR="000C3486" w:rsidRPr="00037A90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Zeitpunkt oder </w:t>
                      </w:r>
                      <w:r w:rsidR="000C3486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-</w:t>
                      </w:r>
                      <w:r w:rsidR="000C3486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softHyphen/>
                      </w:r>
                      <w:r w:rsidR="000C3486" w:rsidRPr="00037A90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zeitraum</w:t>
                      </w:r>
                      <w:r w:rsidR="000C3486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(Monatsangabe ist ausreichend) </w:t>
                      </w:r>
                      <w:r w:rsidR="000C3486" w:rsidRPr="00037A90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der Lieferung </w:t>
                      </w:r>
                      <w:r w:rsidR="000C3486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/</w:t>
                      </w:r>
                      <w:r w:rsidR="000C3486" w:rsidRPr="00037A90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Leistung, </w:t>
                      </w:r>
                      <w:r w:rsidR="000C3486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im Falle einer</w:t>
                      </w:r>
                      <w:r w:rsidR="000C3486" w:rsidRPr="00037A90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Anzahlung </w:t>
                      </w:r>
                      <w:r w:rsidR="000C3486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ein Hinweis auf</w:t>
                      </w:r>
                      <w:r w:rsidR="000C3486" w:rsidRPr="00037A90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</w:t>
                      </w:r>
                      <w:r w:rsidR="000C3486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die </w:t>
                      </w:r>
                      <w:r w:rsidR="000C3486" w:rsidRPr="00037A90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Anzahlung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A3EC7" w:rsidRPr="00991D46">
        <w:rPr>
          <w:rFonts w:asciiTheme="minorHAnsi" w:eastAsia="SimSun" w:hAnsiTheme="minorHAnsi" w:cs="Times New Roman"/>
          <w:noProof/>
          <w:color w:val="262626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AA7E8CE" wp14:editId="069AFB5C">
                <wp:simplePos x="0" y="0"/>
                <wp:positionH relativeFrom="page">
                  <wp:posOffset>540385</wp:posOffset>
                </wp:positionH>
                <wp:positionV relativeFrom="margin">
                  <wp:posOffset>-106680</wp:posOffset>
                </wp:positionV>
                <wp:extent cx="334800" cy="216000"/>
                <wp:effectExtent l="0" t="0" r="8255" b="1270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39E" w:rsidRPr="00741CA3" w:rsidRDefault="0001339E" w:rsidP="00037A90">
                            <w:pPr>
                              <w:widowControl w:val="0"/>
                              <w:adjustRightInd w:val="0"/>
                              <w:snapToGrid w:val="0"/>
                              <w:jc w:val="left"/>
                              <w:rPr>
                                <w:color w:val="850000"/>
                                <w:sz w:val="18"/>
                              </w:rPr>
                            </w:pPr>
                            <w:r w:rsidRPr="00741CA3"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sym w:font="Wingdings" w:char="F08C"/>
                            </w:r>
                            <w:r w:rsidRPr="00741CA3">
                              <w:rPr>
                                <w:rFonts w:ascii="Monofett" w:eastAsiaTheme="minorHAnsi" w:hAnsi="Monofett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7E8CE" id="_x0000_s1027" type="#_x0000_t202" style="position:absolute;margin-left:42.55pt;margin-top:-8.4pt;width:26.35pt;height:17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" filled="f" stroked="f">
                <v:textbox inset="0,0,0,0">
                  <w:txbxContent>
                    <w:p w:rsidR="0001339E" w:rsidRPr="00741CA3" w:rsidRDefault="0001339E" w:rsidP="00037A90">
                      <w:pPr>
                        <w:widowControl w:val="0"/>
                        <w:adjustRightInd w:val="0"/>
                        <w:snapToGrid w:val="0"/>
                        <w:jc w:val="left"/>
                        <w:rPr>
                          <w:color w:val="850000"/>
                          <w:sz w:val="18"/>
                        </w:rPr>
                      </w:pPr>
                      <w:r w:rsidRPr="00741CA3"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sym w:font="Wingdings" w:char="F08C"/>
                      </w:r>
                      <w:r w:rsidRPr="00741CA3">
                        <w:rPr>
                          <w:rFonts w:ascii="Monofett" w:eastAsiaTheme="minorHAnsi" w:hAnsi="Monofett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t>A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2336B5" w:rsidRPr="00991D46">
        <w:rPr>
          <w:rFonts w:asciiTheme="minorHAnsi" w:eastAsia="SimSun" w:hAnsiTheme="minorHAnsi" w:cs="Times New Roman"/>
          <w:noProof/>
          <w:color w:val="262626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2A9A7B5" wp14:editId="41936F78">
                <wp:simplePos x="0" y="0"/>
                <wp:positionH relativeFrom="page">
                  <wp:posOffset>540385</wp:posOffset>
                </wp:positionH>
                <wp:positionV relativeFrom="page">
                  <wp:posOffset>1586230</wp:posOffset>
                </wp:positionV>
                <wp:extent cx="187200" cy="201600"/>
                <wp:effectExtent l="0" t="0" r="3810" b="8255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" cy="20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39E" w:rsidRPr="00741CA3" w:rsidRDefault="0001339E" w:rsidP="00F323CF">
                            <w:pPr>
                              <w:widowControl w:val="0"/>
                              <w:adjustRightInd w:val="0"/>
                              <w:snapToGrid w:val="0"/>
                              <w:jc w:val="left"/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</w:pPr>
                            <w:r w:rsidRPr="00741CA3"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sym w:font="Wingdings" w:char="F08D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9A7B5" id="_x0000_s1028" type="#_x0000_t202" style="position:absolute;margin-left:42.55pt;margin-top:124.9pt;width:14.75pt;height:15.8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" filled="f" stroked="f">
                <v:textbox inset="0,0,0,0">
                  <w:txbxContent>
                    <w:p w:rsidR="0001339E" w:rsidRPr="00741CA3" w:rsidRDefault="0001339E" w:rsidP="00F323CF">
                      <w:pPr>
                        <w:widowControl w:val="0"/>
                        <w:adjustRightInd w:val="0"/>
                        <w:snapToGrid w:val="0"/>
                        <w:jc w:val="left"/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</w:pPr>
                      <w:r w:rsidRPr="00741CA3"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sym w:font="Wingdings" w:char="F08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5917" w:rsidRPr="00991D46">
        <w:rPr>
          <w:rFonts w:asciiTheme="minorHAnsi" w:eastAsia="SimSun" w:hAnsiTheme="minorHAnsi" w:cs="Times New Roman"/>
          <w:noProof/>
          <w:color w:val="262626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0282896" wp14:editId="2FA9D2BE">
                <wp:simplePos x="0" y="0"/>
                <wp:positionH relativeFrom="column">
                  <wp:posOffset>1454150</wp:posOffset>
                </wp:positionH>
                <wp:positionV relativeFrom="page">
                  <wp:posOffset>241300</wp:posOffset>
                </wp:positionV>
                <wp:extent cx="5035550" cy="246380"/>
                <wp:effectExtent l="0" t="0" r="0" b="1270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39E" w:rsidRPr="005A5917" w:rsidRDefault="0001339E" w:rsidP="005A591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lang w:eastAsia="en-US"/>
                              </w:rPr>
                            </w:pPr>
                            <w:r w:rsidRPr="005A5917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lang w:eastAsia="en-US"/>
                              </w:rPr>
                              <w:t xml:space="preserve">Musterrechnung: 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lang w:eastAsia="en-US"/>
                              </w:rPr>
                              <w:t>Kleinunternehmer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282896" id="_x0000_s1029" type="#_x0000_t202" style="position:absolute;margin-left:114.5pt;margin-top:19pt;width:396.5pt;height:19.4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" stroked="f">
                <v:textbox style="mso-fit-shape-to-text:t">
                  <w:txbxContent>
                    <w:p w:rsidR="0001339E" w:rsidRPr="005A5917" w:rsidRDefault="0001339E" w:rsidP="005A5917">
                      <w:pPr>
                        <w:adjustRightInd w:val="0"/>
                        <w:snapToGrid w:val="0"/>
                        <w:jc w:val="left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lang w:eastAsia="en-US"/>
                        </w:rPr>
                      </w:pPr>
                      <w:r w:rsidRPr="005A5917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lang w:eastAsia="en-US"/>
                        </w:rPr>
                        <w:t xml:space="preserve">Musterrechnung: 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lang w:eastAsia="en-US"/>
                        </w:rPr>
                        <w:t>Kleinunternehmer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034D4" w:rsidRDefault="00E034D4" w:rsidP="00991D46">
      <w:pPr>
        <w:pStyle w:val="Default"/>
        <w:rPr>
          <w:rFonts w:asciiTheme="minorHAnsi" w:hAnsiTheme="minorHAnsi"/>
          <w:b/>
          <w:bCs/>
          <w:color w:val="262626"/>
          <w:sz w:val="22"/>
        </w:rPr>
      </w:pPr>
    </w:p>
    <w:p w:rsidR="002A1A35" w:rsidRPr="002A1A35" w:rsidRDefault="002A1A35" w:rsidP="005A5917">
      <w:pPr>
        <w:pStyle w:val="Default"/>
        <w:framePr w:w="2245" w:h="2291" w:hRule="exact" w:wrap="notBeside" w:vAnchor="page" w:hAnchor="page" w:x="1321" w:y="3652"/>
        <w:rPr>
          <w:rFonts w:asciiTheme="minorHAnsi" w:eastAsia="SimSun" w:hAnsiTheme="minorHAnsi" w:cs="Times New Roman"/>
          <w:color w:val="262626"/>
          <w:sz w:val="22"/>
          <w:lang w:eastAsia="de-DE"/>
        </w:rPr>
      </w:pPr>
      <w:r w:rsidRPr="002A1A35">
        <w:rPr>
          <w:rFonts w:asciiTheme="minorHAnsi" w:eastAsia="SimSun" w:hAnsiTheme="minorHAnsi" w:cs="Times New Roman"/>
          <w:color w:val="262626"/>
          <w:sz w:val="22"/>
          <w:lang w:eastAsia="de-DE"/>
        </w:rPr>
        <w:t>An</w:t>
      </w:r>
    </w:p>
    <w:p w:rsidR="002A1A35" w:rsidRPr="002A1A35" w:rsidRDefault="002A1A35" w:rsidP="005A5917">
      <w:pPr>
        <w:pStyle w:val="Default"/>
        <w:framePr w:w="2245" w:h="2291" w:hRule="exact" w:wrap="notBeside" w:vAnchor="page" w:hAnchor="page" w:x="1321" w:y="3652"/>
        <w:rPr>
          <w:rFonts w:asciiTheme="minorHAnsi" w:eastAsia="SimSun" w:hAnsiTheme="minorHAnsi" w:cs="Times New Roman"/>
          <w:color w:val="262626"/>
          <w:sz w:val="22"/>
          <w:lang w:eastAsia="de-DE"/>
        </w:rPr>
      </w:pPr>
      <w:r w:rsidRPr="002A1A35">
        <w:rPr>
          <w:rFonts w:asciiTheme="minorHAnsi" w:eastAsia="SimSun" w:hAnsiTheme="minorHAnsi" w:cs="Times New Roman"/>
          <w:color w:val="262626"/>
          <w:sz w:val="22"/>
          <w:lang w:eastAsia="de-DE"/>
        </w:rPr>
        <w:t>Kunde/Firma</w:t>
      </w:r>
    </w:p>
    <w:p w:rsidR="002A1A35" w:rsidRPr="002A1A35" w:rsidRDefault="002A1A35" w:rsidP="005A5917">
      <w:pPr>
        <w:pStyle w:val="Briefkopfadresse"/>
        <w:framePr w:w="2245" w:h="2291" w:hRule="exact" w:wrap="notBeside" w:hAnchor="page" w:x="1321" w:y="3652"/>
        <w:jc w:val="left"/>
        <w:rPr>
          <w:rFonts w:asciiTheme="minorHAnsi" w:hAnsiTheme="minorHAnsi"/>
          <w:color w:val="262626"/>
          <w:spacing w:val="0"/>
          <w:sz w:val="22"/>
          <w:szCs w:val="24"/>
        </w:rPr>
      </w:pPr>
      <w:r w:rsidRPr="002A1A35">
        <w:rPr>
          <w:rFonts w:asciiTheme="minorHAnsi" w:hAnsiTheme="minorHAnsi"/>
          <w:color w:val="262626"/>
          <w:spacing w:val="0"/>
          <w:sz w:val="22"/>
          <w:szCs w:val="24"/>
        </w:rPr>
        <w:t>Kunden-Straße 1</w:t>
      </w:r>
    </w:p>
    <w:p w:rsidR="002A1A35" w:rsidRDefault="002A1A35" w:rsidP="005A5917">
      <w:pPr>
        <w:pStyle w:val="Briefkopfadresse"/>
        <w:framePr w:w="2245" w:h="2291" w:hRule="exact" w:wrap="notBeside" w:hAnchor="page" w:x="1321" w:y="3652"/>
        <w:jc w:val="left"/>
        <w:rPr>
          <w:rFonts w:asciiTheme="minorHAnsi" w:hAnsiTheme="minorHAnsi"/>
          <w:color w:val="262626"/>
          <w:spacing w:val="0"/>
          <w:sz w:val="22"/>
          <w:szCs w:val="24"/>
        </w:rPr>
      </w:pPr>
      <w:r w:rsidRPr="002A1A35">
        <w:rPr>
          <w:rFonts w:asciiTheme="minorHAnsi" w:hAnsiTheme="minorHAnsi"/>
          <w:color w:val="262626"/>
          <w:spacing w:val="0"/>
          <w:sz w:val="22"/>
          <w:szCs w:val="24"/>
        </w:rPr>
        <w:t>11111 Kundenstadt</w:t>
      </w:r>
    </w:p>
    <w:p w:rsidR="005A5917" w:rsidRDefault="005A5917" w:rsidP="005A5917">
      <w:pPr>
        <w:pStyle w:val="Briefkopfadresse"/>
        <w:framePr w:w="2245" w:h="2291" w:hRule="exact" w:wrap="notBeside" w:hAnchor="page" w:x="1321" w:y="3652"/>
        <w:jc w:val="left"/>
        <w:rPr>
          <w:rFonts w:asciiTheme="minorHAnsi" w:hAnsiTheme="minorHAnsi"/>
          <w:color w:val="262626"/>
          <w:spacing w:val="0"/>
          <w:sz w:val="22"/>
          <w:szCs w:val="24"/>
        </w:rPr>
      </w:pPr>
    </w:p>
    <w:p w:rsidR="005A5917" w:rsidRDefault="005A5917" w:rsidP="005A5917">
      <w:pPr>
        <w:pStyle w:val="Briefkopfadresse"/>
        <w:framePr w:w="2245" w:h="2291" w:hRule="exact" w:wrap="notBeside" w:hAnchor="page" w:x="1321" w:y="3652"/>
        <w:jc w:val="left"/>
        <w:rPr>
          <w:rFonts w:asciiTheme="minorHAnsi" w:hAnsiTheme="minorHAnsi"/>
          <w:color w:val="262626"/>
          <w:spacing w:val="0"/>
          <w:sz w:val="22"/>
          <w:szCs w:val="24"/>
        </w:rPr>
      </w:pPr>
    </w:p>
    <w:p w:rsidR="005A5917" w:rsidRPr="00E034D4" w:rsidRDefault="005A5917" w:rsidP="005A5917">
      <w:pPr>
        <w:pStyle w:val="Bezugszeichentext"/>
        <w:framePr w:w="2245" w:h="2291" w:hRule="exact" w:hSpace="0" w:vSpace="0" w:wrap="notBeside" w:hAnchor="page" w:x="1321" w:y="3652"/>
        <w:tabs>
          <w:tab w:val="clear" w:pos="2835"/>
          <w:tab w:val="clear" w:pos="5783"/>
          <w:tab w:val="clear" w:pos="8080"/>
          <w:tab w:val="left" w:pos="2552"/>
          <w:tab w:val="left" w:pos="5292"/>
          <w:tab w:val="right" w:pos="9211"/>
        </w:tabs>
        <w:rPr>
          <w:rFonts w:asciiTheme="minorHAnsi" w:hAnsiTheme="minorHAnsi"/>
          <w:iCs/>
          <w:sz w:val="18"/>
          <w:lang w:val="it-IT"/>
        </w:rPr>
      </w:pPr>
      <w:r w:rsidRPr="005A5917">
        <w:rPr>
          <w:rFonts w:asciiTheme="minorHAnsi" w:hAnsiTheme="minorHAnsi"/>
          <w:color w:val="262626"/>
          <w:spacing w:val="0"/>
          <w:sz w:val="22"/>
          <w:szCs w:val="24"/>
        </w:rPr>
        <w:t>USt-ID-Nr.: DE987654321</w:t>
      </w:r>
    </w:p>
    <w:p w:rsidR="005A5917" w:rsidRPr="002A1A35" w:rsidRDefault="005A5917" w:rsidP="005A5917">
      <w:pPr>
        <w:pStyle w:val="Briefkopfadresse"/>
        <w:framePr w:w="2245" w:h="2291" w:hRule="exact" w:wrap="notBeside" w:hAnchor="page" w:x="1321" w:y="3652"/>
        <w:jc w:val="left"/>
        <w:rPr>
          <w:rFonts w:asciiTheme="minorHAnsi" w:hAnsiTheme="minorHAnsi"/>
          <w:color w:val="262626"/>
          <w:spacing w:val="0"/>
          <w:sz w:val="22"/>
          <w:szCs w:val="24"/>
        </w:rPr>
      </w:pPr>
    </w:p>
    <w:p w:rsidR="00E034D4" w:rsidRDefault="00E034D4" w:rsidP="001619A5">
      <w:pPr>
        <w:rPr>
          <w:rFonts w:asciiTheme="minorHAnsi" w:hAnsiTheme="minorHAnsi"/>
          <w:b/>
          <w:bCs/>
          <w:color w:val="262626"/>
          <w:spacing w:val="0"/>
          <w:sz w:val="22"/>
        </w:rPr>
      </w:pPr>
    </w:p>
    <w:p w:rsidR="006D1E9D" w:rsidRDefault="002D5148" w:rsidP="001619A5">
      <w:pPr>
        <w:rPr>
          <w:rFonts w:asciiTheme="minorHAnsi" w:hAnsiTheme="minorHAnsi"/>
          <w:b/>
          <w:bCs/>
          <w:color w:val="262626"/>
          <w:spacing w:val="0"/>
          <w:sz w:val="22"/>
        </w:rPr>
      </w:pPr>
      <w:r w:rsidRPr="00991D46">
        <w:rPr>
          <w:rFonts w:asciiTheme="minorHAnsi" w:hAnsiTheme="minorHAnsi"/>
          <w:noProof/>
          <w:color w:val="262626"/>
          <w:spacing w:val="0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128F4125" wp14:editId="1CC2E9C8">
                <wp:simplePos x="0" y="0"/>
                <wp:positionH relativeFrom="page">
                  <wp:posOffset>540385</wp:posOffset>
                </wp:positionH>
                <wp:positionV relativeFrom="page">
                  <wp:posOffset>3347085</wp:posOffset>
                </wp:positionV>
                <wp:extent cx="309600" cy="147600"/>
                <wp:effectExtent l="0" t="0" r="0" b="5080"/>
                <wp:wrapNone/>
                <wp:docPr id="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00" cy="14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39E" w:rsidRPr="00F323CF" w:rsidRDefault="0001339E" w:rsidP="002D5148">
                            <w:pPr>
                              <w:widowControl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yriad Pro" w:eastAsiaTheme="minorHAnsi" w:hAnsi="Myriad Pro" w:cs="Myriad Pro"/>
                                <w:color w:val="0070C0"/>
                                <w:spacing w:val="0"/>
                                <w:sz w:val="28"/>
                                <w:lang w:eastAsia="en-US"/>
                              </w:rPr>
                            </w:pPr>
                            <w:r w:rsidRPr="00AF021F">
                              <w:rPr>
                                <w:rFonts w:ascii="Informal011 Blk BT" w:eastAsiaTheme="minorHAnsi" w:hAnsi="Informal011 Blk BT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t>Z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sym w:font="Wingdings" w:char="F08F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F4125" id="_x0000_s1030" type="#_x0000_t202" style="position:absolute;left:0;text-align:left;margin-left:42.55pt;margin-top:263.55pt;width:24.4pt;height:11.6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" filled="f" stroked="f">
                <v:textbox inset="0,0,0,0">
                  <w:txbxContent>
                    <w:p w:rsidR="0001339E" w:rsidRPr="00F323CF" w:rsidRDefault="0001339E" w:rsidP="002D5148">
                      <w:pPr>
                        <w:widowControl w:val="0"/>
                        <w:adjustRightInd w:val="0"/>
                        <w:snapToGrid w:val="0"/>
                        <w:spacing w:line="240" w:lineRule="exact"/>
                        <w:jc w:val="left"/>
                        <w:rPr>
                          <w:rFonts w:ascii="Myriad Pro" w:eastAsiaTheme="minorHAnsi" w:hAnsi="Myriad Pro" w:cs="Myriad Pro"/>
                          <w:color w:val="0070C0"/>
                          <w:spacing w:val="0"/>
                          <w:sz w:val="28"/>
                          <w:lang w:eastAsia="en-US"/>
                        </w:rPr>
                      </w:pPr>
                      <w:r w:rsidRPr="00AF021F">
                        <w:rPr>
                          <w:rFonts w:ascii="Informal011 Blk BT" w:eastAsiaTheme="minorHAnsi" w:hAnsi="Informal011 Blk BT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t>Z</w:t>
                      </w:r>
                      <w:r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sym w:font="Wingdings" w:char="F08F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751F" w:rsidRPr="00991D46">
        <w:rPr>
          <w:rFonts w:asciiTheme="minorHAnsi" w:hAnsiTheme="minorHAnsi"/>
          <w:noProof/>
          <w:color w:val="262626"/>
          <w:spacing w:val="0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8EB63E5" wp14:editId="596420C1">
                <wp:simplePos x="0" y="0"/>
                <wp:positionH relativeFrom="page">
                  <wp:posOffset>540385</wp:posOffset>
                </wp:positionH>
                <wp:positionV relativeFrom="page">
                  <wp:posOffset>3752850</wp:posOffset>
                </wp:positionV>
                <wp:extent cx="212400" cy="190800"/>
                <wp:effectExtent l="0" t="0" r="0" b="0"/>
                <wp:wrapNone/>
                <wp:docPr id="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" cy="19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39E" w:rsidRPr="00741CA3" w:rsidRDefault="0001339E" w:rsidP="000A3EC7">
                            <w:pPr>
                              <w:widowControl w:val="0"/>
                              <w:adjustRightInd w:val="0"/>
                              <w:snapToGrid w:val="0"/>
                              <w:jc w:val="left"/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</w:pPr>
                            <w:r w:rsidRPr="00741CA3"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sym w:font="Wingdings" w:char="F095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B63E5" id="_x0000_s1031" type="#_x0000_t202" style="position:absolute;left:0;text-align:left;margin-left:42.55pt;margin-top:295.5pt;width:16.7pt;height:1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" filled="f" stroked="f">
                <v:textbox inset="0,0,0,0">
                  <w:txbxContent>
                    <w:p w:rsidR="0001339E" w:rsidRPr="00741CA3" w:rsidRDefault="0001339E" w:rsidP="000A3EC7">
                      <w:pPr>
                        <w:widowControl w:val="0"/>
                        <w:adjustRightInd w:val="0"/>
                        <w:snapToGrid w:val="0"/>
                        <w:jc w:val="left"/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</w:pPr>
                      <w:r w:rsidRPr="00741CA3"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sym w:font="Wingdings" w:char="F095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36B5" w:rsidRPr="00991D46">
        <w:rPr>
          <w:rFonts w:asciiTheme="minorHAnsi" w:hAnsiTheme="minorHAnsi"/>
          <w:noProof/>
          <w:color w:val="262626"/>
          <w:spacing w:val="0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14980C6" wp14:editId="2BDE2504">
                <wp:simplePos x="0" y="0"/>
                <wp:positionH relativeFrom="page">
                  <wp:posOffset>540385</wp:posOffset>
                </wp:positionH>
                <wp:positionV relativeFrom="margin">
                  <wp:posOffset>1537970</wp:posOffset>
                </wp:positionV>
                <wp:extent cx="334800" cy="201600"/>
                <wp:effectExtent l="0" t="0" r="8255" b="8255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00" cy="20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39E" w:rsidRPr="00741CA3" w:rsidRDefault="0001339E" w:rsidP="00037A90">
                            <w:pPr>
                              <w:widowControl w:val="0"/>
                              <w:adjustRightInd w:val="0"/>
                              <w:snapToGrid w:val="0"/>
                              <w:jc w:val="left"/>
                              <w:rPr>
                                <w:color w:val="850000"/>
                                <w:sz w:val="18"/>
                              </w:rPr>
                            </w:pPr>
                            <w:r w:rsidRPr="00741CA3"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sym w:font="Wingdings" w:char="F08C"/>
                            </w:r>
                            <w:r w:rsidRPr="00741CA3">
                              <w:rPr>
                                <w:rFonts w:ascii="Monofett" w:eastAsiaTheme="minorHAnsi" w:hAnsi="Monofett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980C6" id="_x0000_s1032" type="#_x0000_t202" style="position:absolute;left:0;text-align:left;margin-left:42.55pt;margin-top:121.1pt;width:26.35pt;height:15.8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" filled="f" stroked="f">
                <v:textbox inset="0,0,0,0">
                  <w:txbxContent>
                    <w:p w:rsidR="0001339E" w:rsidRPr="00741CA3" w:rsidRDefault="0001339E" w:rsidP="00037A90">
                      <w:pPr>
                        <w:widowControl w:val="0"/>
                        <w:adjustRightInd w:val="0"/>
                        <w:snapToGrid w:val="0"/>
                        <w:jc w:val="left"/>
                        <w:rPr>
                          <w:color w:val="850000"/>
                          <w:sz w:val="18"/>
                        </w:rPr>
                      </w:pPr>
                      <w:r w:rsidRPr="00741CA3"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sym w:font="Wingdings" w:char="F08C"/>
                      </w:r>
                      <w:r w:rsidRPr="00741CA3">
                        <w:rPr>
                          <w:rFonts w:ascii="Monofett" w:eastAsiaTheme="minorHAnsi" w:hAnsi="Monofett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t>B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1619A5" w:rsidRPr="00272359" w:rsidRDefault="00272359" w:rsidP="001619A5">
      <w:pPr>
        <w:rPr>
          <w:rFonts w:asciiTheme="minorHAnsi" w:hAnsiTheme="minorHAnsi"/>
          <w:b/>
          <w:bCs/>
          <w:color w:val="262626"/>
          <w:spacing w:val="0"/>
          <w:sz w:val="28"/>
        </w:rPr>
      </w:pPr>
      <w:r w:rsidRPr="00272359">
        <w:rPr>
          <w:rFonts w:asciiTheme="minorHAnsi" w:hAnsiTheme="minorHAnsi"/>
          <w:noProof/>
          <w:color w:val="262626"/>
          <w:spacing w:val="0"/>
          <w:sz w:val="28"/>
          <w:lang w:eastAsia="zh-CN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43ED250" wp14:editId="791701F4">
                <wp:simplePos x="0" y="0"/>
                <wp:positionH relativeFrom="leftMargin">
                  <wp:posOffset>4288790</wp:posOffset>
                </wp:positionH>
                <wp:positionV relativeFrom="page">
                  <wp:posOffset>3943985</wp:posOffset>
                </wp:positionV>
                <wp:extent cx="186690" cy="201295"/>
                <wp:effectExtent l="0" t="0" r="3810" b="8255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201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39E" w:rsidRPr="00741CA3" w:rsidRDefault="0001339E" w:rsidP="00F323CF">
                            <w:pPr>
                              <w:widowControl w:val="0"/>
                              <w:adjustRightInd w:val="0"/>
                              <w:snapToGrid w:val="0"/>
                              <w:jc w:val="left"/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</w:pPr>
                            <w:r w:rsidRPr="00741CA3"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sym w:font="Wingdings" w:char="F08F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ED250" id="_x0000_s1033" type="#_x0000_t202" style="position:absolute;left:0;text-align:left;margin-left:337.7pt;margin-top:310.55pt;width:14.7pt;height:15.8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" filled="f" stroked="f">
                <v:textbox inset="0,0,0,0">
                  <w:txbxContent>
                    <w:p w:rsidR="0001339E" w:rsidRPr="00741CA3" w:rsidRDefault="0001339E" w:rsidP="00F323CF">
                      <w:pPr>
                        <w:widowControl w:val="0"/>
                        <w:adjustRightInd w:val="0"/>
                        <w:snapToGrid w:val="0"/>
                        <w:jc w:val="left"/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</w:pPr>
                      <w:r w:rsidRPr="00741CA3"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sym w:font="Wingdings" w:char="F08F"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272359">
        <w:rPr>
          <w:rFonts w:asciiTheme="minorHAnsi" w:hAnsiTheme="minorHAnsi"/>
          <w:noProof/>
          <w:color w:val="262626"/>
          <w:spacing w:val="0"/>
          <w:sz w:val="28"/>
          <w:lang w:eastAsia="zh-CN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2B2E501" wp14:editId="2408187A">
                <wp:simplePos x="0" y="0"/>
                <wp:positionH relativeFrom="leftMargin">
                  <wp:posOffset>4288790</wp:posOffset>
                </wp:positionH>
                <wp:positionV relativeFrom="page">
                  <wp:posOffset>3804285</wp:posOffset>
                </wp:positionV>
                <wp:extent cx="186690" cy="201295"/>
                <wp:effectExtent l="0" t="0" r="3810" b="8255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201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39E" w:rsidRPr="00741CA3" w:rsidRDefault="0001339E" w:rsidP="00F323CF">
                            <w:pPr>
                              <w:widowControl w:val="0"/>
                              <w:adjustRightInd w:val="0"/>
                              <w:snapToGrid w:val="0"/>
                              <w:jc w:val="left"/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</w:pPr>
                            <w:r w:rsidRPr="00741CA3"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sym w:font="Wingdings" w:char="F08E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2E501" id="_x0000_s1034" type="#_x0000_t202" style="position:absolute;left:0;text-align:left;margin-left:337.7pt;margin-top:299.55pt;width:14.7pt;height:15.8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" filled="f" stroked="f">
                <v:textbox inset="0,0,0,0">
                  <w:txbxContent>
                    <w:p w:rsidR="0001339E" w:rsidRPr="00741CA3" w:rsidRDefault="0001339E" w:rsidP="00F323CF">
                      <w:pPr>
                        <w:widowControl w:val="0"/>
                        <w:adjustRightInd w:val="0"/>
                        <w:snapToGrid w:val="0"/>
                        <w:jc w:val="left"/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</w:pPr>
                      <w:r w:rsidRPr="00741CA3"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sym w:font="Wingdings" w:char="F08E"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63C45" w:rsidRPr="00272359">
        <w:rPr>
          <w:rFonts w:asciiTheme="minorHAnsi" w:hAnsiTheme="minorHAnsi"/>
          <w:b/>
          <w:bCs/>
          <w:noProof/>
          <w:color w:val="FF0000"/>
          <w:spacing w:val="0"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FD43E" wp14:editId="3F9E29C9">
                <wp:simplePos x="0" y="0"/>
                <wp:positionH relativeFrom="page">
                  <wp:posOffset>-107950</wp:posOffset>
                </wp:positionH>
                <wp:positionV relativeFrom="page">
                  <wp:posOffset>3780790</wp:posOffset>
                </wp:positionV>
                <wp:extent cx="468000" cy="0"/>
                <wp:effectExtent l="0" t="0" r="2730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076CF" id="Gerader Verbinder 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8.5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" strokecolor="#7f7f7f [1612]" strokeweight=".5pt">
                <v:stroke joinstyle="miter"/>
                <w10:wrap anchorx="page" anchory="page"/>
              </v:line>
            </w:pict>
          </mc:Fallback>
        </mc:AlternateContent>
      </w:r>
      <w:r w:rsidR="002E17A6" w:rsidRPr="00272359">
        <w:rPr>
          <w:rFonts w:asciiTheme="minorHAnsi" w:hAnsiTheme="minorHAnsi"/>
          <w:b/>
          <w:bCs/>
          <w:color w:val="262626"/>
          <w:spacing w:val="0"/>
          <w:sz w:val="28"/>
        </w:rPr>
        <w:t>Rechnung</w:t>
      </w:r>
      <w:r w:rsidR="00994EF7" w:rsidRPr="00272359">
        <w:rPr>
          <w:rFonts w:asciiTheme="minorHAnsi" w:hAnsiTheme="minorHAnsi"/>
          <w:b/>
          <w:bCs/>
          <w:color w:val="262626"/>
          <w:spacing w:val="0"/>
          <w:sz w:val="28"/>
        </w:rPr>
        <w:t xml:space="preserve"> </w:t>
      </w:r>
    </w:p>
    <w:p w:rsidR="00E034D4" w:rsidRDefault="001B67C3" w:rsidP="001619A5">
      <w:pPr>
        <w:rPr>
          <w:rFonts w:asciiTheme="minorHAnsi" w:hAnsiTheme="minorHAnsi"/>
          <w:b/>
          <w:bCs/>
          <w:color w:val="262626"/>
          <w:spacing w:val="0"/>
          <w:sz w:val="22"/>
        </w:rPr>
      </w:pPr>
      <w:r w:rsidRPr="00991D46">
        <w:rPr>
          <w:rFonts w:asciiTheme="minorHAnsi" w:hAnsiTheme="minorHAnsi"/>
          <w:noProof/>
          <w:color w:val="262626"/>
          <w:spacing w:val="0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1B5E700" wp14:editId="2A6BC2D1">
                <wp:simplePos x="0" y="0"/>
                <wp:positionH relativeFrom="leftMargin">
                  <wp:posOffset>540385</wp:posOffset>
                </wp:positionH>
                <wp:positionV relativeFrom="page">
                  <wp:posOffset>4122420</wp:posOffset>
                </wp:positionV>
                <wp:extent cx="212400" cy="190800"/>
                <wp:effectExtent l="0" t="0" r="0" b="0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" cy="19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39E" w:rsidRPr="00741CA3" w:rsidRDefault="0001339E" w:rsidP="001B67C3">
                            <w:pPr>
                              <w:widowControl w:val="0"/>
                              <w:adjustRightInd w:val="0"/>
                              <w:snapToGrid w:val="0"/>
                              <w:jc w:val="left"/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</w:pPr>
                            <w:r w:rsidRPr="00741CA3"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sym w:font="Wingdings" w:char="F091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5E700" id="_x0000_s1035" type="#_x0000_t202" style="position:absolute;left:0;text-align:left;margin-left:42.55pt;margin-top:324.6pt;width:16.7pt;height:1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" filled="f" stroked="f">
                <v:textbox inset="0,0,0,0">
                  <w:txbxContent>
                    <w:p w:rsidR="0001339E" w:rsidRPr="00741CA3" w:rsidRDefault="0001339E" w:rsidP="001B67C3">
                      <w:pPr>
                        <w:widowControl w:val="0"/>
                        <w:adjustRightInd w:val="0"/>
                        <w:snapToGrid w:val="0"/>
                        <w:jc w:val="left"/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</w:pPr>
                      <w:r w:rsidRPr="00741CA3"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sym w:font="Wingdings" w:char="F091"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E034D4" w:rsidRDefault="00E034D4" w:rsidP="001619A5">
      <w:pPr>
        <w:rPr>
          <w:rFonts w:asciiTheme="minorHAnsi" w:hAnsiTheme="minorHAnsi"/>
          <w:b/>
          <w:bCs/>
          <w:color w:val="262626"/>
          <w:spacing w:val="0"/>
          <w:sz w:val="22"/>
        </w:rPr>
      </w:pPr>
      <w:r>
        <w:rPr>
          <w:rFonts w:asciiTheme="minorHAnsi" w:hAnsiTheme="minorHAnsi"/>
          <w:b/>
          <w:bCs/>
          <w:color w:val="262626"/>
          <w:spacing w:val="0"/>
          <w:sz w:val="22"/>
        </w:rPr>
        <w:t>Lieferung/sonstige Leistung vom ____</w:t>
      </w:r>
    </w:p>
    <w:p w:rsidR="00994EF7" w:rsidRPr="002A1A35" w:rsidRDefault="00E034D4" w:rsidP="001619A5">
      <w:pPr>
        <w:rPr>
          <w:rFonts w:asciiTheme="minorHAnsi" w:hAnsiTheme="minorHAnsi"/>
          <w:b/>
          <w:bCs/>
          <w:color w:val="262626"/>
          <w:spacing w:val="0"/>
          <w:sz w:val="22"/>
        </w:rPr>
      </w:pPr>
      <w:r>
        <w:rPr>
          <w:rFonts w:asciiTheme="minorHAnsi" w:hAnsiTheme="minorHAnsi"/>
          <w:b/>
          <w:bCs/>
          <w:color w:val="262626"/>
          <w:spacing w:val="0"/>
          <w:sz w:val="22"/>
        </w:rPr>
        <w:t>Anzahlung vom ___</w:t>
      </w:r>
    </w:p>
    <w:p w:rsidR="000B692B" w:rsidRDefault="000B692B" w:rsidP="001619A5">
      <w:pPr>
        <w:rPr>
          <w:rFonts w:asciiTheme="minorHAnsi" w:hAnsiTheme="minorHAnsi"/>
          <w:color w:val="262626"/>
          <w:spacing w:val="0"/>
          <w:sz w:val="22"/>
          <w:szCs w:val="24"/>
        </w:rPr>
      </w:pPr>
    </w:p>
    <w:p w:rsidR="002A1A35" w:rsidRPr="002A1A35" w:rsidRDefault="008E796F" w:rsidP="002A1A35">
      <w:pPr>
        <w:autoSpaceDE w:val="0"/>
        <w:autoSpaceDN w:val="0"/>
        <w:adjustRightInd w:val="0"/>
        <w:jc w:val="left"/>
        <w:rPr>
          <w:rFonts w:ascii="ZapfEllipt BT" w:eastAsiaTheme="minorHAnsi" w:hAnsi="ZapfEllipt BT" w:cs="ZapfEllipt BT"/>
          <w:color w:val="000000"/>
          <w:spacing w:val="0"/>
          <w:sz w:val="24"/>
          <w:szCs w:val="24"/>
          <w:lang w:eastAsia="en-US"/>
        </w:rPr>
      </w:pPr>
      <w:r w:rsidRPr="00E034D4">
        <w:rPr>
          <w:rFonts w:asciiTheme="minorHAnsi" w:hAnsiTheme="minorHAnsi"/>
          <w:b/>
          <w:bCs/>
          <w:noProof/>
          <w:color w:val="262626"/>
          <w:spacing w:val="0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31DA146" wp14:editId="22C0A9A3">
                <wp:simplePos x="0" y="0"/>
                <wp:positionH relativeFrom="column">
                  <wp:posOffset>4127500</wp:posOffset>
                </wp:positionH>
                <wp:positionV relativeFrom="paragraph">
                  <wp:posOffset>179070</wp:posOffset>
                </wp:positionV>
                <wp:extent cx="2186305" cy="5245100"/>
                <wp:effectExtent l="0" t="0" r="23495" b="1270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524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39E" w:rsidRPr="0055379E" w:rsidRDefault="0001339E" w:rsidP="00DF6008">
                            <w:pPr>
                              <w:ind w:left="426" w:hanging="426"/>
                              <w:jc w:val="left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</w:pPr>
                            <w:r w:rsidRPr="00AF021F"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92"/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0070C0"/>
                                <w:spacing w:val="0"/>
                                <w:sz w:val="18"/>
                                <w:lang w:eastAsia="en-US"/>
                              </w:rPr>
                              <w:tab/>
                            </w:r>
                            <w:r w:rsidRPr="0055379E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Nettopreis in Euro. Wenn nicht schon im Preis enthalten, müssen vorher vereinbarte Preis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softHyphen/>
                            </w:r>
                            <w:r w:rsidRPr="0055379E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minde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softHyphen/>
                              <w:t xml:space="preserve">rungen (Rabatte, Boni bzw. </w:t>
                            </w:r>
                            <w:r w:rsidRPr="0055379E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Skonti) mit angegeben werden.</w:t>
                            </w:r>
                          </w:p>
                          <w:p w:rsidR="0001339E" w:rsidRPr="00DF6008" w:rsidRDefault="0001339E" w:rsidP="00DF6008">
                            <w:pPr>
                              <w:ind w:left="426" w:hanging="426"/>
                              <w:jc w:val="left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</w:pPr>
                            <w:r w:rsidRPr="00AF021F"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93"/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0070C0"/>
                                <w:spacing w:val="0"/>
                                <w:sz w:val="18"/>
                                <w:lang w:eastAsia="en-US"/>
                              </w:rPr>
                              <w:tab/>
                            </w:r>
                            <w:r w:rsidR="00CF4653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Der Hinweis auf die </w:t>
                            </w:r>
                            <w:r w:rsidRPr="00CA1879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Steuer</w:t>
                            </w:r>
                            <w:r w:rsidR="00CF4653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softHyphen/>
                            </w:r>
                            <w:r w:rsidRPr="00CA1879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befreiung </w:t>
                            </w:r>
                            <w:r w:rsidR="00CF4653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ist nicht notwendig, aber empfehlenswert</w:t>
                            </w:r>
                            <w:r w:rsidRPr="00CA1879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, </w:t>
                            </w:r>
                            <w:r w:rsidR="00CF4653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damit es nicht zu Rückfragen kommt</w:t>
                            </w:r>
                            <w:r w:rsidRPr="00CA1879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.</w:t>
                            </w:r>
                            <w:r w:rsidRPr="00CA101E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</w:t>
                            </w:r>
                          </w:p>
                          <w:p w:rsidR="0001339E" w:rsidRPr="00CA1879" w:rsidRDefault="0001339E" w:rsidP="00741CA3">
                            <w:pPr>
                              <w:ind w:left="426" w:hanging="426"/>
                              <w:jc w:val="left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</w:pPr>
                            <w:r w:rsidRPr="00F23B4A"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94"/>
                            </w:r>
                            <w:r w:rsidRPr="00CA1879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ab/>
                            </w:r>
                            <w:r w:rsidRPr="000A3EC7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In Fällen 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des </w:t>
                            </w:r>
                            <w:r w:rsidRPr="000A3EC7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§ 14b Abs. 1 Satz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5 UStG</w:t>
                            </w:r>
                            <w:r w:rsidRPr="000A3EC7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der</w:t>
                            </w:r>
                            <w:r w:rsidRPr="000A3EC7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Hinweis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, </w:t>
                            </w:r>
                            <w:r w:rsidRPr="000A3EC7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die Rechnung 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10</w:t>
                            </w:r>
                            <w:r w:rsidRPr="000A3EC7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Jahre aufzu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softHyphen/>
                            </w:r>
                            <w:r w:rsidRPr="000A3EC7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be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softHyphen/>
                              <w:t>wahren</w:t>
                            </w:r>
                          </w:p>
                          <w:p w:rsidR="0001339E" w:rsidRPr="00CA1879" w:rsidRDefault="0001339E" w:rsidP="00741CA3">
                            <w:pPr>
                              <w:ind w:left="426" w:hanging="426"/>
                              <w:jc w:val="left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</w:pPr>
                            <w:r w:rsidRPr="00F23B4A"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95"/>
                            </w:r>
                            <w:r w:rsidRPr="00CA1879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ab/>
                            </w:r>
                            <w:r w:rsidRPr="000A3EC7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Das Wort "Rechnung“ 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muss nicht</w:t>
                            </w:r>
                            <w:r w:rsidRPr="000A3EC7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auf der Rechnung stehen, 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wohl aber die Angabe  </w:t>
                            </w:r>
                            <w:r w:rsidRPr="000A3EC7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"Gutschrift"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, wenn der Leistungs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softHyphen/>
                              <w:t>empfänger die Rechnung ausstellt.</w:t>
                            </w:r>
                          </w:p>
                          <w:p w:rsidR="000936E6" w:rsidRDefault="0001339E" w:rsidP="000936E6">
                            <w:pPr>
                              <w:ind w:left="426" w:hanging="426"/>
                              <w:jc w:val="left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</w:pPr>
                            <w:r w:rsidRPr="00F23B4A">
                              <w:rPr>
                                <w:rFonts w:ascii="Informal011 Blk BT" w:eastAsiaTheme="minorHAnsi" w:hAnsi="Informal011 Blk BT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t>Z</w:t>
                            </w:r>
                            <w:r w:rsidRPr="00F23B4A"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8C"/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2"/>
                                <w:lang w:eastAsia="en-US"/>
                              </w:rPr>
                              <w:tab/>
                            </w:r>
                            <w:r w:rsidR="000936E6" w:rsidRPr="00AF021F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jede im Voraus vereinbarte Minderung des Entgelts, sofern sie nicht bereits im Entgelt berücksichtigt ist (z. B. </w:t>
                            </w:r>
                            <w:r w:rsidR="000936E6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Boni-, Skonti-, Rabatt-Vereinbarungen</w:t>
                            </w:r>
                            <w:r w:rsidR="000936E6" w:rsidRPr="00AF021F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)</w:t>
                            </w:r>
                          </w:p>
                          <w:p w:rsidR="000936E6" w:rsidRPr="00AF021F" w:rsidRDefault="000936E6" w:rsidP="000936E6">
                            <w:pPr>
                              <w:ind w:left="426" w:hanging="426"/>
                              <w:jc w:val="left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</w:pPr>
                            <w:r w:rsidRPr="00F23B4A">
                              <w:rPr>
                                <w:rFonts w:ascii="Informal011 Blk BT" w:eastAsiaTheme="minorHAnsi" w:hAnsi="Informal011 Blk BT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t>Z</w:t>
                            </w:r>
                            <w:r w:rsidRPr="00F23B4A"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8D"/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22"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Hinweis</w:t>
                            </w:r>
                            <w:r w:rsidRPr="00563945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bei </w:t>
                            </w:r>
                            <w:r w:rsidRPr="002D5148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Steuerschuldumkehr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, also </w:t>
                            </w:r>
                            <w:r w:rsidRPr="00563945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bei Verlagerung der Steuer</w:t>
                            </w:r>
                            <w:r w:rsidRPr="00563945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softHyphen/>
                              <w:t>schuld</w:t>
                            </w:r>
                            <w:r w:rsidRPr="00563945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softHyphen/>
                              <w:t xml:space="preserve"> 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auf den</w:t>
                            </w:r>
                            <w:r w:rsidRPr="00563945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Leistungs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softHyphen/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softHyphen/>
                            </w:r>
                            <w:r w:rsidRPr="00563945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emp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softHyphen/>
                            </w:r>
                            <w:r w:rsidRPr="00563945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fän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-</w:t>
                            </w:r>
                            <w:r w:rsidRPr="00563945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ger 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gem. </w:t>
                            </w:r>
                            <w:r w:rsidRPr="00563945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§ 13b Abs. 2 UStG </w:t>
                            </w:r>
                          </w:p>
                          <w:p w:rsidR="000936E6" w:rsidRDefault="000936E6" w:rsidP="000936E6">
                            <w:pPr>
                              <w:autoSpaceDE w:val="0"/>
                              <w:autoSpaceDN w:val="0"/>
                              <w:adjustRightInd w:val="0"/>
                              <w:spacing w:line="241" w:lineRule="atLeast"/>
                              <w:ind w:left="426" w:hanging="426"/>
                              <w:jc w:val="left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</w:pPr>
                            <w:r w:rsidRPr="00F23B4A">
                              <w:rPr>
                                <w:rFonts w:ascii="Informal011 Blk BT" w:eastAsiaTheme="minorHAnsi" w:hAnsi="Informal011 Blk BT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t>Z</w:t>
                            </w:r>
                            <w:r w:rsidRPr="00F23B4A"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8E"/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22"/>
                                <w:lang w:eastAsia="en-US"/>
                              </w:rPr>
                              <w:tab/>
                            </w:r>
                            <w:r w:rsidRPr="00DF6008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Hinweispflicht für Werkliefe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softHyphen/>
                            </w:r>
                            <w:r w:rsidRPr="00DF6008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rungen und Leistungen 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bei </w:t>
                            </w:r>
                            <w:r w:rsidRPr="00DF6008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Grundstück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sangelegenheiten</w:t>
                            </w:r>
                          </w:p>
                          <w:p w:rsidR="000936E6" w:rsidRPr="000A3EC7" w:rsidRDefault="000936E6" w:rsidP="000936E6">
                            <w:pPr>
                              <w:autoSpaceDE w:val="0"/>
                              <w:autoSpaceDN w:val="0"/>
                              <w:adjustRightInd w:val="0"/>
                              <w:spacing w:line="241" w:lineRule="atLeast"/>
                              <w:ind w:left="426" w:hanging="426"/>
                              <w:jc w:val="left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</w:pPr>
                            <w:r w:rsidRPr="00F23B4A">
                              <w:rPr>
                                <w:rFonts w:ascii="Informal011 Blk BT" w:eastAsiaTheme="minorHAnsi" w:hAnsi="Informal011 Blk BT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t>Z</w:t>
                            </w:r>
                            <w:r w:rsidRPr="00F23B4A">
                              <w:rPr>
                                <w:rFonts w:ascii="Myriad Pro" w:eastAsiaTheme="minorHAnsi" w:hAnsi="Myriad Pro" w:cs="Myriad Pro"/>
                                <w:color w:val="595959" w:themeColor="text1" w:themeTint="A6"/>
                                <w:spacing w:val="0"/>
                                <w:sz w:val="22"/>
                                <w:lang w:eastAsia="en-US"/>
                              </w:rPr>
                              <w:sym w:font="Wingdings" w:char="F08F"/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22"/>
                                <w:lang w:eastAsia="en-US"/>
                              </w:rPr>
                              <w:tab/>
                            </w:r>
                            <w:r w:rsidRPr="00147E6C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zusätzlich die 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USt-ID-Nr. des Leistungsempfängers</w:t>
                            </w:r>
                            <w:r w:rsidRPr="00DF6008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 xml:space="preserve"> </w:t>
                            </w:r>
                            <w:r w:rsidRPr="002D5148"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  <w:t>in Fällen der Steuerschuldumkehr</w:t>
                            </w:r>
                          </w:p>
                          <w:p w:rsidR="0001339E" w:rsidRPr="000A3EC7" w:rsidRDefault="0001339E" w:rsidP="000936E6">
                            <w:pPr>
                              <w:ind w:left="426" w:hanging="426"/>
                              <w:jc w:val="left"/>
                              <w:rPr>
                                <w:rFonts w:ascii="Myriad Pro" w:eastAsiaTheme="minorHAnsi" w:hAnsi="Myriad Pro" w:cs="Myriad Pro"/>
                                <w:color w:val="7F7F7F" w:themeColor="text1" w:themeTint="80"/>
                                <w:spacing w:val="0"/>
                                <w:sz w:val="1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DA146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325pt;margin-top:14.1pt;width:172.15pt;height:41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" strokecolor="#d8d8d8 [2732]">
                <v:textbox>
                  <w:txbxContent>
                    <w:p w:rsidR="0001339E" w:rsidRPr="0055379E" w:rsidRDefault="0001339E" w:rsidP="00DF6008">
                      <w:pPr>
                        <w:ind w:left="426" w:hanging="426"/>
                        <w:jc w:val="left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</w:pPr>
                      <w:r w:rsidRPr="00AF021F"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92"/>
                      </w:r>
                      <w:r>
                        <w:rPr>
                          <w:rFonts w:ascii="Myriad Pro" w:eastAsiaTheme="minorHAnsi" w:hAnsi="Myriad Pro" w:cs="Myriad Pro"/>
                          <w:color w:val="0070C0"/>
                          <w:spacing w:val="0"/>
                          <w:sz w:val="18"/>
                          <w:lang w:eastAsia="en-US"/>
                        </w:rPr>
                        <w:tab/>
                      </w:r>
                      <w:r w:rsidRPr="0055379E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Nettopreis in Euro. Wenn nicht schon im Preis enthalten, müssen vorher vereinbarte Preis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softHyphen/>
                      </w:r>
                      <w:r w:rsidRPr="0055379E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minde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softHyphen/>
                        <w:t xml:space="preserve">rungen (Rabatte, Boni bzw. </w:t>
                      </w:r>
                      <w:r w:rsidRPr="0055379E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Skonti) mit angegeben werden.</w:t>
                      </w:r>
                    </w:p>
                    <w:p w:rsidR="0001339E" w:rsidRPr="00DF6008" w:rsidRDefault="0001339E" w:rsidP="00DF6008">
                      <w:pPr>
                        <w:ind w:left="426" w:hanging="426"/>
                        <w:jc w:val="left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</w:pPr>
                      <w:r w:rsidRPr="00AF021F"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93"/>
                      </w:r>
                      <w:r>
                        <w:rPr>
                          <w:rFonts w:ascii="Myriad Pro" w:eastAsiaTheme="minorHAnsi" w:hAnsi="Myriad Pro" w:cs="Myriad Pro"/>
                          <w:color w:val="0070C0"/>
                          <w:spacing w:val="0"/>
                          <w:sz w:val="18"/>
                          <w:lang w:eastAsia="en-US"/>
                        </w:rPr>
                        <w:tab/>
                      </w:r>
                      <w:r w:rsidR="00CF4653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Der Hinweis auf die </w:t>
                      </w:r>
                      <w:r w:rsidRPr="00CA1879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Steuer</w:t>
                      </w:r>
                      <w:r w:rsidR="00CF4653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softHyphen/>
                      </w:r>
                      <w:r w:rsidRPr="00CA1879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befreiung </w:t>
                      </w:r>
                      <w:r w:rsidR="00CF4653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ist nicht notwendig, aber empfehlenswert</w:t>
                      </w:r>
                      <w:r w:rsidRPr="00CA1879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, </w:t>
                      </w:r>
                      <w:r w:rsidR="00CF4653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damit es nicht zu Rückfragen kommt</w:t>
                      </w:r>
                      <w:r w:rsidRPr="00CA1879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.</w:t>
                      </w:r>
                      <w:r w:rsidRPr="00CA101E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</w:t>
                      </w:r>
                    </w:p>
                    <w:p w:rsidR="0001339E" w:rsidRPr="00CA1879" w:rsidRDefault="0001339E" w:rsidP="00741CA3">
                      <w:pPr>
                        <w:ind w:left="426" w:hanging="426"/>
                        <w:jc w:val="left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</w:pPr>
                      <w:r w:rsidRPr="00F23B4A"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94"/>
                      </w:r>
                      <w:r w:rsidRPr="00CA1879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ab/>
                      </w:r>
                      <w:r w:rsidRPr="000A3EC7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In Fällen 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des </w:t>
                      </w:r>
                      <w:r w:rsidRPr="000A3EC7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§ 14b Abs. 1 Satz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5 UStG</w:t>
                      </w:r>
                      <w:r w:rsidRPr="000A3EC7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der</w:t>
                      </w:r>
                      <w:r w:rsidRPr="000A3EC7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Hinweis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, </w:t>
                      </w:r>
                      <w:r w:rsidRPr="000A3EC7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die Rechnung 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10</w:t>
                      </w:r>
                      <w:r w:rsidRPr="000A3EC7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Jahre aufzu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softHyphen/>
                      </w:r>
                      <w:r w:rsidRPr="000A3EC7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be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softHyphen/>
                        <w:t>wahren</w:t>
                      </w:r>
                    </w:p>
                    <w:p w:rsidR="0001339E" w:rsidRPr="00CA1879" w:rsidRDefault="0001339E" w:rsidP="00741CA3">
                      <w:pPr>
                        <w:ind w:left="426" w:hanging="426"/>
                        <w:jc w:val="left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</w:pPr>
                      <w:r w:rsidRPr="00F23B4A"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95"/>
                      </w:r>
                      <w:r w:rsidRPr="00CA1879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ab/>
                      </w:r>
                      <w:r w:rsidRPr="000A3EC7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Das Wort "Rechnung“ 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muss nicht</w:t>
                      </w:r>
                      <w:r w:rsidRPr="000A3EC7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auf der Rechnung stehen, 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wohl aber die Angabe  </w:t>
                      </w:r>
                      <w:r w:rsidRPr="000A3EC7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"Gutschrift"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, wenn der Leistungs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softHyphen/>
                        <w:t>empfänger die Rechnung ausstellt.</w:t>
                      </w:r>
                    </w:p>
                    <w:p w:rsidR="000936E6" w:rsidRDefault="0001339E" w:rsidP="000936E6">
                      <w:pPr>
                        <w:ind w:left="426" w:hanging="426"/>
                        <w:jc w:val="left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</w:pPr>
                      <w:r w:rsidRPr="00F23B4A">
                        <w:rPr>
                          <w:rFonts w:ascii="Informal011 Blk BT" w:eastAsiaTheme="minorHAnsi" w:hAnsi="Informal011 Blk BT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t>Z</w:t>
                      </w:r>
                      <w:r w:rsidRPr="00F23B4A"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8C"/>
                      </w:r>
                      <w:r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2"/>
                          <w:lang w:eastAsia="en-US"/>
                        </w:rPr>
                        <w:tab/>
                      </w:r>
                      <w:r w:rsidR="000936E6" w:rsidRPr="00AF021F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jede im Voraus vereinbarte Minderung des Entgelts, sofern sie nicht bereits im Entgelt berücksichtigt ist (z. B. </w:t>
                      </w:r>
                      <w:r w:rsidR="000936E6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Boni-, Skonti-, Rabatt-Vereinbarungen</w:t>
                      </w:r>
                      <w:r w:rsidR="000936E6" w:rsidRPr="00AF021F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)</w:t>
                      </w:r>
                    </w:p>
                    <w:p w:rsidR="000936E6" w:rsidRPr="00AF021F" w:rsidRDefault="000936E6" w:rsidP="000936E6">
                      <w:pPr>
                        <w:ind w:left="426" w:hanging="426"/>
                        <w:jc w:val="left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</w:pPr>
                      <w:r w:rsidRPr="00F23B4A">
                        <w:rPr>
                          <w:rFonts w:ascii="Informal011 Blk BT" w:eastAsiaTheme="minorHAnsi" w:hAnsi="Informal011 Blk BT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t>Z</w:t>
                      </w:r>
                      <w:r w:rsidRPr="00F23B4A"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8D"/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22"/>
                          <w:lang w:eastAsia="en-US"/>
                        </w:rPr>
                        <w:tab/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Hinweis</w:t>
                      </w:r>
                      <w:r w:rsidRPr="00563945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bei </w:t>
                      </w:r>
                      <w:r w:rsidRPr="002D5148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Steuerschuldumkehr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, also </w:t>
                      </w:r>
                      <w:r w:rsidRPr="00563945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bei Verlagerung der Steuer</w:t>
                      </w:r>
                      <w:r w:rsidRPr="00563945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softHyphen/>
                        <w:t>schuld</w:t>
                      </w:r>
                      <w:r w:rsidRPr="00563945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softHyphen/>
                        <w:t xml:space="preserve"> 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auf den</w:t>
                      </w:r>
                      <w:r w:rsidRPr="00563945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Leistungs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softHyphen/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softHyphen/>
                      </w:r>
                      <w:r w:rsidRPr="00563945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emp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softHyphen/>
                      </w:r>
                      <w:r w:rsidRPr="00563945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fän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-</w:t>
                      </w:r>
                      <w:r w:rsidRPr="00563945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ger </w:t>
                      </w:r>
                      <w:bookmarkStart w:id="1" w:name="_GoBack"/>
                      <w:bookmarkEnd w:id="1"/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gem. </w:t>
                      </w:r>
                      <w:r w:rsidRPr="00563945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§ 13b Abs. 2 UStG </w:t>
                      </w:r>
                    </w:p>
                    <w:p w:rsidR="000936E6" w:rsidRDefault="000936E6" w:rsidP="000936E6">
                      <w:pPr>
                        <w:autoSpaceDE w:val="0"/>
                        <w:autoSpaceDN w:val="0"/>
                        <w:adjustRightInd w:val="0"/>
                        <w:spacing w:line="241" w:lineRule="atLeast"/>
                        <w:ind w:left="426" w:hanging="426"/>
                        <w:jc w:val="left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</w:pPr>
                      <w:r w:rsidRPr="00F23B4A">
                        <w:rPr>
                          <w:rFonts w:ascii="Informal011 Blk BT" w:eastAsiaTheme="minorHAnsi" w:hAnsi="Informal011 Blk BT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t>Z</w:t>
                      </w:r>
                      <w:r w:rsidRPr="00F23B4A"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8E"/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22"/>
                          <w:lang w:eastAsia="en-US"/>
                        </w:rPr>
                        <w:tab/>
                      </w:r>
                      <w:r w:rsidRPr="00DF6008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Hinweispflicht für Werkliefe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softHyphen/>
                      </w:r>
                      <w:r w:rsidRPr="00DF6008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rungen und Leistungen 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bei </w:t>
                      </w:r>
                      <w:r w:rsidRPr="00DF6008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Grundstück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sangelegenheiten</w:t>
                      </w:r>
                    </w:p>
                    <w:p w:rsidR="000936E6" w:rsidRPr="000A3EC7" w:rsidRDefault="000936E6" w:rsidP="000936E6">
                      <w:pPr>
                        <w:autoSpaceDE w:val="0"/>
                        <w:autoSpaceDN w:val="0"/>
                        <w:adjustRightInd w:val="0"/>
                        <w:spacing w:line="241" w:lineRule="atLeast"/>
                        <w:ind w:left="426" w:hanging="426"/>
                        <w:jc w:val="left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</w:pPr>
                      <w:r w:rsidRPr="00F23B4A">
                        <w:rPr>
                          <w:rFonts w:ascii="Informal011 Blk BT" w:eastAsiaTheme="minorHAnsi" w:hAnsi="Informal011 Blk BT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t>Z</w:t>
                      </w:r>
                      <w:r w:rsidRPr="00F23B4A">
                        <w:rPr>
                          <w:rFonts w:ascii="Myriad Pro" w:eastAsiaTheme="minorHAnsi" w:hAnsi="Myriad Pro" w:cs="Myriad Pro"/>
                          <w:color w:val="595959" w:themeColor="text1" w:themeTint="A6"/>
                          <w:spacing w:val="0"/>
                          <w:sz w:val="22"/>
                          <w:lang w:eastAsia="en-US"/>
                        </w:rPr>
                        <w:sym w:font="Wingdings" w:char="F08F"/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22"/>
                          <w:lang w:eastAsia="en-US"/>
                        </w:rPr>
                        <w:tab/>
                      </w:r>
                      <w:r w:rsidRPr="00147E6C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zusätzlich die </w:t>
                      </w:r>
                      <w:r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USt-ID-Nr. des Leistungsempfängers</w:t>
                      </w:r>
                      <w:r w:rsidRPr="00DF6008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 xml:space="preserve"> </w:t>
                      </w:r>
                      <w:r w:rsidRPr="002D5148"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  <w:t>in Fällen der Steuerschuldumkehr</w:t>
                      </w:r>
                    </w:p>
                    <w:p w:rsidR="0001339E" w:rsidRPr="000A3EC7" w:rsidRDefault="0001339E" w:rsidP="000936E6">
                      <w:pPr>
                        <w:ind w:left="426" w:hanging="426"/>
                        <w:jc w:val="left"/>
                        <w:rPr>
                          <w:rFonts w:ascii="Myriad Pro" w:eastAsiaTheme="minorHAnsi" w:hAnsi="Myriad Pro" w:cs="Myriad Pro"/>
                          <w:color w:val="7F7F7F" w:themeColor="text1" w:themeTint="80"/>
                          <w:spacing w:val="0"/>
                          <w:sz w:val="18"/>
                          <w:lang w:eastAsia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379E" w:rsidRPr="00991D46">
        <w:rPr>
          <w:rFonts w:asciiTheme="minorHAnsi" w:hAnsiTheme="minorHAnsi"/>
          <w:noProof/>
          <w:color w:val="262626"/>
          <w:spacing w:val="0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4389653" wp14:editId="19EBE345">
                <wp:simplePos x="0" y="0"/>
                <wp:positionH relativeFrom="page">
                  <wp:posOffset>540385</wp:posOffset>
                </wp:positionH>
                <wp:positionV relativeFrom="page">
                  <wp:posOffset>4788535</wp:posOffset>
                </wp:positionV>
                <wp:extent cx="212400" cy="190800"/>
                <wp:effectExtent l="0" t="0" r="0" b="0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" cy="19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39E" w:rsidRPr="00741CA3" w:rsidRDefault="0001339E" w:rsidP="00F323CF">
                            <w:pPr>
                              <w:widowControl w:val="0"/>
                              <w:adjustRightInd w:val="0"/>
                              <w:snapToGrid w:val="0"/>
                              <w:jc w:val="left"/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</w:pPr>
                            <w:r w:rsidRPr="00741CA3"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sym w:font="Wingdings" w:char="F090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89653" id="_x0000_s1037" type="#_x0000_t202" style="position:absolute;margin-left:42.55pt;margin-top:377.05pt;width:16.7pt;height:1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" filled="f" stroked="f">
                <v:textbox inset="0,0,0,0">
                  <w:txbxContent>
                    <w:p w:rsidR="0001339E" w:rsidRPr="00741CA3" w:rsidRDefault="0001339E" w:rsidP="00F323CF">
                      <w:pPr>
                        <w:widowControl w:val="0"/>
                        <w:adjustRightInd w:val="0"/>
                        <w:snapToGrid w:val="0"/>
                        <w:jc w:val="left"/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</w:pPr>
                      <w:r w:rsidRPr="00741CA3"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sym w:font="Wingdings" w:char="F090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492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850"/>
        <w:gridCol w:w="1701"/>
        <w:gridCol w:w="1276"/>
      </w:tblGrid>
      <w:tr w:rsidR="00CF4653" w:rsidRPr="00741CA3" w:rsidTr="00CF4653">
        <w:trPr>
          <w:trHeight w:val="140"/>
        </w:trPr>
        <w:tc>
          <w:tcPr>
            <w:tcW w:w="1096" w:type="dxa"/>
          </w:tcPr>
          <w:p w:rsidR="00CF4653" w:rsidRPr="00741CA3" w:rsidRDefault="00CF465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Cs w:val="24"/>
              </w:rPr>
            </w:pPr>
            <w:r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t>Artikel-Nr</w:t>
            </w:r>
          </w:p>
        </w:tc>
        <w:tc>
          <w:tcPr>
            <w:tcW w:w="850" w:type="dxa"/>
          </w:tcPr>
          <w:p w:rsidR="00CF4653" w:rsidRPr="00741CA3" w:rsidRDefault="00CF465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Cs w:val="24"/>
              </w:rPr>
            </w:pPr>
            <w:r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t>Menge</w:t>
            </w:r>
          </w:p>
        </w:tc>
        <w:tc>
          <w:tcPr>
            <w:tcW w:w="1701" w:type="dxa"/>
          </w:tcPr>
          <w:p w:rsidR="00CF4653" w:rsidRPr="00741CA3" w:rsidRDefault="00CF465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Cs w:val="24"/>
              </w:rPr>
            </w:pPr>
            <w:r w:rsidRPr="00741CA3">
              <w:rPr>
                <w:rFonts w:asciiTheme="minorHAnsi" w:hAnsiTheme="minorHAnsi"/>
                <w:color w:val="262626"/>
                <w:spacing w:val="0"/>
                <w:szCs w:val="24"/>
              </w:rPr>
              <w:t>Bezeichnung</w:t>
            </w:r>
          </w:p>
        </w:tc>
        <w:tc>
          <w:tcPr>
            <w:tcW w:w="1276" w:type="dxa"/>
          </w:tcPr>
          <w:p w:rsidR="00CF4653" w:rsidRPr="00741CA3" w:rsidRDefault="00CF465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Cs w:val="24"/>
              </w:rPr>
              <w:t>netto</w:t>
            </w:r>
          </w:p>
        </w:tc>
      </w:tr>
      <w:tr w:rsidR="00CF4653" w:rsidRPr="002A1A35" w:rsidTr="00CF4653">
        <w:trPr>
          <w:trHeight w:val="140"/>
        </w:trPr>
        <w:tc>
          <w:tcPr>
            <w:tcW w:w="1096" w:type="dxa"/>
          </w:tcPr>
          <w:p w:rsidR="00CF4653" w:rsidRPr="002A1A35" w:rsidRDefault="00CF465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456789</w: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F4653" w:rsidRPr="002A1A35" w:rsidRDefault="00CF465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20</w: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F4653" w:rsidRPr="002A1A35" w:rsidRDefault="00CF4653" w:rsidP="000374DB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Päckchen</w: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</w:t>
            </w: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Kaffee</w: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F4653" w:rsidRPr="002A1A35" w:rsidRDefault="00CF4653" w:rsidP="000374DB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99</w: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,</w:t>
            </w: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80</w: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€ </w:t>
            </w:r>
          </w:p>
        </w:tc>
      </w:tr>
      <w:tr w:rsidR="00CF4653" w:rsidRPr="002A1A35" w:rsidTr="00CF4653">
        <w:trPr>
          <w:trHeight w:val="140"/>
        </w:trPr>
        <w:tc>
          <w:tcPr>
            <w:tcW w:w="1096" w:type="dxa"/>
          </w:tcPr>
          <w:p w:rsidR="00CF4653" w:rsidRPr="002A1A35" w:rsidRDefault="00CF465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6789123</w: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F4653" w:rsidRPr="002A1A35" w:rsidRDefault="00CF465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10</w:t>
            </w:r>
          </w:p>
        </w:tc>
        <w:tc>
          <w:tcPr>
            <w:tcW w:w="1701" w:type="dxa"/>
          </w:tcPr>
          <w:p w:rsidR="00CF4653" w:rsidRPr="002A1A35" w:rsidRDefault="00CF465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Kartons Zucker</w: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F4653" w:rsidRPr="002A1A35" w:rsidRDefault="00CF465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 w:rsidRPr="00991D46">
              <w:rPr>
                <w:rFonts w:asciiTheme="minorHAnsi" w:hAnsiTheme="minorHAnsi"/>
                <w:noProof/>
                <w:color w:val="262626"/>
                <w:spacing w:val="0"/>
                <w:sz w:val="22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673926D8" wp14:editId="16940AA8">
                      <wp:simplePos x="0" y="0"/>
                      <wp:positionH relativeFrom="page">
                        <wp:posOffset>594995</wp:posOffset>
                      </wp:positionH>
                      <wp:positionV relativeFrom="page">
                        <wp:posOffset>-15875</wp:posOffset>
                      </wp:positionV>
                      <wp:extent cx="186690" cy="201295"/>
                      <wp:effectExtent l="0" t="0" r="3810" b="8255"/>
                      <wp:wrapNone/>
                      <wp:docPr id="3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2012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4653" w:rsidRPr="00741CA3" w:rsidRDefault="00CF4653" w:rsidP="00CA1879">
                                  <w:pPr>
                                    <w:widowControl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Myriad Pro" w:eastAsiaTheme="minorHAnsi" w:hAnsi="Myriad Pro" w:cs="Myriad Pro"/>
                                      <w:color w:val="850000"/>
                                      <w:spacing w:val="0"/>
                                      <w:sz w:val="28"/>
                                      <w:lang w:eastAsia="en-US"/>
                                    </w:rPr>
                                  </w:pPr>
                                  <w:r w:rsidRPr="00741CA3">
                                    <w:rPr>
                                      <w:rFonts w:ascii="Myriad Pro" w:eastAsiaTheme="minorHAnsi" w:hAnsi="Myriad Pro" w:cs="Myriad Pro"/>
                                      <w:color w:val="850000"/>
                                      <w:spacing w:val="0"/>
                                      <w:sz w:val="28"/>
                                      <w:lang w:eastAsia="en-US"/>
                                    </w:rPr>
                                    <w:sym w:font="Wingdings" w:char="F092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926D8" id="_x0000_s1038" type="#_x0000_t202" style="position:absolute;margin-left:46.85pt;margin-top:-1.25pt;width:14.7pt;height:15.8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" filled="f" stroked="f">
                      <v:textbox inset="0,0,0,0">
                        <w:txbxContent>
                          <w:p w:rsidR="00CF4653" w:rsidRPr="00741CA3" w:rsidRDefault="00CF4653" w:rsidP="00CA1879">
                            <w:pPr>
                              <w:widowControl w:val="0"/>
                              <w:adjustRightInd w:val="0"/>
                              <w:snapToGrid w:val="0"/>
                              <w:jc w:val="left"/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</w:pPr>
                            <w:r w:rsidRPr="00741CA3"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sym w:font="Wingdings" w:char="F092"/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52,50 € </w:t>
            </w:r>
          </w:p>
        </w:tc>
      </w:tr>
      <w:tr w:rsidR="00CF4653" w:rsidRPr="002A1A35" w:rsidTr="00CF4653">
        <w:trPr>
          <w:trHeight w:val="140"/>
        </w:trPr>
        <w:tc>
          <w:tcPr>
            <w:tcW w:w="1096" w:type="dxa"/>
          </w:tcPr>
          <w:p w:rsidR="00CF4653" w:rsidRPr="002A1A35" w:rsidRDefault="00CF4653" w:rsidP="00B5359A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123</w:t>
            </w: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45</w: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F4653" w:rsidRPr="002A1A35" w:rsidRDefault="00CF4653" w:rsidP="00B5359A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20 </w:t>
            </w:r>
          </w:p>
        </w:tc>
        <w:tc>
          <w:tcPr>
            <w:tcW w:w="1701" w:type="dxa"/>
          </w:tcPr>
          <w:p w:rsidR="00CF4653" w:rsidRPr="002A1A35" w:rsidRDefault="00CF4653" w:rsidP="00B5359A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CD-ROMs</w: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F4653" w:rsidRPr="002A1A35" w:rsidRDefault="00CF4653" w:rsidP="00B5359A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</w:p>
        </w:tc>
      </w:tr>
      <w:tr w:rsidR="00CF4653" w:rsidRPr="002A1A35" w:rsidTr="00CF4653">
        <w:trPr>
          <w:trHeight w:val="284"/>
        </w:trPr>
        <w:tc>
          <w:tcPr>
            <w:tcW w:w="1096" w:type="dxa"/>
            <w:tcBorders>
              <w:bottom w:val="single" w:sz="4" w:space="0" w:color="auto"/>
            </w:tcBorders>
          </w:tcPr>
          <w:p w:rsidR="00CF4653" w:rsidRPr="002A1A35" w:rsidRDefault="00CF465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456123</w: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4653" w:rsidRPr="002A1A35" w:rsidRDefault="00CF465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4653" w:rsidRPr="002A1A35" w:rsidRDefault="00CF465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Bücher</w: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4653" w:rsidRPr="002A1A35" w:rsidRDefault="00CF465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49,80</w: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€ </w:t>
            </w:r>
          </w:p>
        </w:tc>
      </w:tr>
      <w:tr w:rsidR="00CF4653" w:rsidRPr="001B67C3" w:rsidTr="00CF4653">
        <w:trPr>
          <w:trHeight w:hRule="exact" w:val="57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653" w:rsidRPr="001B67C3" w:rsidRDefault="00CF465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16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653" w:rsidRPr="001B67C3" w:rsidRDefault="00CF465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1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653" w:rsidRPr="001B67C3" w:rsidRDefault="00CF465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653" w:rsidRPr="001B67C3" w:rsidRDefault="00CF465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16"/>
                <w:szCs w:val="24"/>
              </w:rPr>
            </w:pPr>
          </w:p>
        </w:tc>
      </w:tr>
      <w:tr w:rsidR="00CF4653" w:rsidRPr="002A1A35" w:rsidTr="00CF4653">
        <w:trPr>
          <w:trHeight w:val="140"/>
        </w:trPr>
        <w:tc>
          <w:tcPr>
            <w:tcW w:w="3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4653" w:rsidRPr="002A1A35" w:rsidRDefault="00CF4653" w:rsidP="00CF4653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Summe Lieferungen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4653" w:rsidRPr="002A1A35" w:rsidRDefault="00CF465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202,10</w: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€ </w:t>
            </w:r>
          </w:p>
        </w:tc>
      </w:tr>
      <w:tr w:rsidR="00CF4653" w:rsidRPr="002A1A35" w:rsidTr="00CF4653">
        <w:trPr>
          <w:trHeight w:val="140"/>
        </w:trPr>
        <w:tc>
          <w:tcPr>
            <w:tcW w:w="3647" w:type="dxa"/>
            <w:gridSpan w:val="3"/>
          </w:tcPr>
          <w:p w:rsidR="00CF4653" w:rsidRPr="002A1A35" w:rsidRDefault="00CF4653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Rechnungsbetrag</w:t>
            </w:r>
          </w:p>
        </w:tc>
        <w:tc>
          <w:tcPr>
            <w:tcW w:w="1276" w:type="dxa"/>
          </w:tcPr>
          <w:p w:rsidR="00CF4653" w:rsidRPr="002A1A35" w:rsidRDefault="00A13E08" w:rsidP="002A1A35">
            <w:pPr>
              <w:tabs>
                <w:tab w:val="left" w:pos="1775"/>
              </w:tabs>
              <w:autoSpaceDE w:val="0"/>
              <w:autoSpaceDN w:val="0"/>
              <w:adjustRightInd w:val="0"/>
              <w:spacing w:line="241" w:lineRule="atLeast"/>
              <w:jc w:val="left"/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</w:pPr>
            <w:r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202,10</w:t>
            </w:r>
            <w:r w:rsidRPr="002A1A35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 xml:space="preserve"> </w:t>
            </w:r>
            <w:r w:rsidR="00CF4653">
              <w:rPr>
                <w:rFonts w:asciiTheme="minorHAnsi" w:hAnsiTheme="minorHAnsi"/>
                <w:color w:val="262626"/>
                <w:spacing w:val="0"/>
                <w:sz w:val="22"/>
                <w:szCs w:val="24"/>
              </w:rPr>
              <w:t>€</w:t>
            </w:r>
          </w:p>
        </w:tc>
      </w:tr>
    </w:tbl>
    <w:p w:rsidR="00A13E08" w:rsidRPr="00A13E08" w:rsidRDefault="00A13E08" w:rsidP="00A13E08">
      <w:pPr>
        <w:pStyle w:val="Anrede"/>
        <w:tabs>
          <w:tab w:val="left" w:pos="3600"/>
        </w:tabs>
        <w:spacing w:before="240" w:after="240"/>
        <w:ind w:right="3224"/>
        <w:jc w:val="left"/>
        <w:rPr>
          <w:rFonts w:asciiTheme="minorHAnsi" w:hAnsiTheme="minorHAnsi"/>
          <w:iCs/>
          <w:color w:val="262626"/>
          <w:spacing w:val="0"/>
          <w:sz w:val="22"/>
          <w:szCs w:val="24"/>
        </w:rPr>
      </w:pPr>
      <w:r w:rsidRPr="00991D46">
        <w:rPr>
          <w:rFonts w:asciiTheme="minorHAnsi" w:hAnsiTheme="minorHAnsi"/>
          <w:noProof/>
          <w:color w:val="262626"/>
          <w:spacing w:val="0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43974CC" wp14:editId="4B426B88">
                <wp:simplePos x="0" y="0"/>
                <wp:positionH relativeFrom="page">
                  <wp:posOffset>540385</wp:posOffset>
                </wp:positionH>
                <wp:positionV relativeFrom="page">
                  <wp:posOffset>6272742</wp:posOffset>
                </wp:positionV>
                <wp:extent cx="187200" cy="201600"/>
                <wp:effectExtent l="0" t="0" r="3810" b="825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" cy="20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653" w:rsidRPr="00741CA3" w:rsidRDefault="00CF4653" w:rsidP="00CA1879">
                            <w:pPr>
                              <w:widowControl w:val="0"/>
                              <w:adjustRightInd w:val="0"/>
                              <w:snapToGrid w:val="0"/>
                              <w:jc w:val="left"/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</w:pPr>
                            <w:r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sym w:font="Wingdings" w:char="F093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974CC" id="_x0000_s1039" type="#_x0000_t202" style="position:absolute;margin-left:42.55pt;margin-top:493.9pt;width:14.75pt;height:15.8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" filled="f" stroked="f">
                <v:textbox inset="0,0,0,0">
                  <w:txbxContent>
                    <w:p w:rsidR="00CF4653" w:rsidRPr="00741CA3" w:rsidRDefault="00CF4653" w:rsidP="00CA1879">
                      <w:pPr>
                        <w:widowControl w:val="0"/>
                        <w:adjustRightInd w:val="0"/>
                        <w:snapToGrid w:val="0"/>
                        <w:jc w:val="left"/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</w:pPr>
                      <w:r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sym w:font="Wingdings" w:char="F093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4653" w:rsidRPr="00CF4653">
        <w:rPr>
          <w:rFonts w:asciiTheme="minorHAnsi" w:hAnsiTheme="minorHAnsi"/>
          <w:iCs/>
          <w:color w:val="262626"/>
          <w:spacing w:val="0"/>
          <w:sz w:val="22"/>
          <w:szCs w:val="24"/>
        </w:rPr>
        <w:t>Diese Rechnung enthält aufgrund der Anwendung der Klein</w:t>
      </w:r>
      <w:r w:rsidR="00CF4653">
        <w:rPr>
          <w:rFonts w:asciiTheme="minorHAnsi" w:hAnsiTheme="minorHAnsi"/>
          <w:iCs/>
          <w:color w:val="262626"/>
          <w:spacing w:val="0"/>
          <w:sz w:val="22"/>
          <w:szCs w:val="24"/>
        </w:rPr>
        <w:t xml:space="preserve">unternehmerregelung (§ 19 </w:t>
      </w:r>
      <w:r w:rsidR="00CF4653" w:rsidRPr="00CF4653">
        <w:rPr>
          <w:rFonts w:asciiTheme="minorHAnsi" w:hAnsiTheme="minorHAnsi"/>
          <w:iCs/>
          <w:color w:val="262626"/>
          <w:spacing w:val="0"/>
          <w:sz w:val="22"/>
          <w:szCs w:val="24"/>
        </w:rPr>
        <w:t xml:space="preserve">Abs. 1 </w:t>
      </w:r>
      <w:r w:rsidR="00CF4653">
        <w:rPr>
          <w:rFonts w:asciiTheme="minorHAnsi" w:hAnsiTheme="minorHAnsi"/>
          <w:iCs/>
          <w:color w:val="262626"/>
          <w:spacing w:val="0"/>
          <w:sz w:val="22"/>
          <w:szCs w:val="24"/>
        </w:rPr>
        <w:t>UStG)</w:t>
      </w:r>
      <w:r w:rsidR="00CF4653" w:rsidRPr="00CF4653">
        <w:rPr>
          <w:rFonts w:asciiTheme="minorHAnsi" w:hAnsiTheme="minorHAnsi"/>
          <w:iCs/>
          <w:color w:val="262626"/>
          <w:spacing w:val="0"/>
          <w:sz w:val="22"/>
          <w:szCs w:val="24"/>
        </w:rPr>
        <w:t xml:space="preserve"> keine Umsatzsteuer.</w:t>
      </w:r>
      <w:r w:rsidR="00CF4653">
        <w:rPr>
          <w:rFonts w:asciiTheme="minorHAnsi" w:hAnsiTheme="minorHAnsi"/>
          <w:iCs/>
          <w:color w:val="262626"/>
          <w:spacing w:val="0"/>
          <w:sz w:val="22"/>
          <w:szCs w:val="24"/>
        </w:rPr>
        <w:t xml:space="preserve"> </w:t>
      </w:r>
    </w:p>
    <w:p w:rsidR="007215D5" w:rsidRDefault="00A13E08" w:rsidP="00272359">
      <w:pPr>
        <w:pStyle w:val="Anrede"/>
        <w:tabs>
          <w:tab w:val="left" w:pos="3600"/>
        </w:tabs>
        <w:spacing w:before="240" w:after="240"/>
        <w:ind w:right="3224"/>
        <w:jc w:val="left"/>
        <w:rPr>
          <w:rFonts w:asciiTheme="minorHAnsi" w:hAnsiTheme="minorHAnsi"/>
          <w:color w:val="262626"/>
          <w:spacing w:val="0"/>
          <w:sz w:val="22"/>
          <w:szCs w:val="24"/>
        </w:rPr>
      </w:pPr>
      <w:r w:rsidRPr="00991D46">
        <w:rPr>
          <w:rFonts w:asciiTheme="minorHAnsi" w:hAnsiTheme="minorHAnsi"/>
          <w:noProof/>
          <w:color w:val="262626"/>
          <w:spacing w:val="0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6099D70" wp14:editId="49E9AD53">
                <wp:simplePos x="0" y="0"/>
                <wp:positionH relativeFrom="page">
                  <wp:posOffset>540385</wp:posOffset>
                </wp:positionH>
                <wp:positionV relativeFrom="page">
                  <wp:posOffset>7291917</wp:posOffset>
                </wp:positionV>
                <wp:extent cx="309245" cy="147320"/>
                <wp:effectExtent l="0" t="0" r="0" b="5080"/>
                <wp:wrapNone/>
                <wp:docPr id="4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147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39E" w:rsidRPr="00F323CF" w:rsidRDefault="0001339E" w:rsidP="00AF021F">
                            <w:pPr>
                              <w:widowControl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yriad Pro" w:eastAsiaTheme="minorHAnsi" w:hAnsi="Myriad Pro" w:cs="Myriad Pro"/>
                                <w:color w:val="0070C0"/>
                                <w:spacing w:val="0"/>
                                <w:sz w:val="28"/>
                                <w:lang w:eastAsia="en-US"/>
                              </w:rPr>
                            </w:pPr>
                            <w:r w:rsidRPr="00AF021F">
                              <w:rPr>
                                <w:rFonts w:ascii="Informal011 Blk BT" w:eastAsiaTheme="minorHAnsi" w:hAnsi="Informal011 Blk BT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t>Z</w:t>
                            </w:r>
                            <w:r w:rsidRPr="00741CA3"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sym w:font="Wingdings" w:char="F08C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99D70" id="_x0000_s1040" type="#_x0000_t202" style="position:absolute;margin-left:42.55pt;margin-top:574.15pt;width:24.35pt;height:11.6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" filled="f" stroked="f">
                <v:textbox inset="0,0,0,0">
                  <w:txbxContent>
                    <w:p w:rsidR="0001339E" w:rsidRPr="00F323CF" w:rsidRDefault="0001339E" w:rsidP="00AF021F">
                      <w:pPr>
                        <w:widowControl w:val="0"/>
                        <w:adjustRightInd w:val="0"/>
                        <w:snapToGrid w:val="0"/>
                        <w:spacing w:line="240" w:lineRule="exact"/>
                        <w:jc w:val="left"/>
                        <w:rPr>
                          <w:rFonts w:ascii="Myriad Pro" w:eastAsiaTheme="minorHAnsi" w:hAnsi="Myriad Pro" w:cs="Myriad Pro"/>
                          <w:color w:val="0070C0"/>
                          <w:spacing w:val="0"/>
                          <w:sz w:val="28"/>
                          <w:lang w:eastAsia="en-US"/>
                        </w:rPr>
                      </w:pPr>
                      <w:r w:rsidRPr="00AF021F">
                        <w:rPr>
                          <w:rFonts w:ascii="Informal011 Blk BT" w:eastAsiaTheme="minorHAnsi" w:hAnsi="Informal011 Blk BT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t>Z</w:t>
                      </w:r>
                      <w:r w:rsidRPr="00741CA3"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sym w:font="Wingdings" w:char="F08C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101E" w:rsidRPr="00CA101E">
        <w:rPr>
          <w:rFonts w:asciiTheme="minorHAnsi" w:hAnsiTheme="minorHAnsi"/>
          <w:color w:val="262626"/>
          <w:spacing w:val="0"/>
          <w:sz w:val="22"/>
          <w:szCs w:val="24"/>
        </w:rPr>
        <w:t xml:space="preserve">Zahlungshinweise: </w:t>
      </w:r>
      <w:r w:rsidR="00CA101E">
        <w:rPr>
          <w:rFonts w:asciiTheme="minorHAnsi" w:hAnsiTheme="minorHAnsi"/>
          <w:color w:val="262626"/>
          <w:spacing w:val="0"/>
          <w:sz w:val="22"/>
          <w:szCs w:val="24"/>
        </w:rPr>
        <w:t xml:space="preserve">Der </w:t>
      </w:r>
      <w:r w:rsidR="00CA101E" w:rsidRPr="00CA101E">
        <w:rPr>
          <w:rFonts w:asciiTheme="minorHAnsi" w:hAnsiTheme="minorHAnsi"/>
          <w:color w:val="262626"/>
          <w:spacing w:val="0"/>
          <w:sz w:val="22"/>
          <w:szCs w:val="24"/>
        </w:rPr>
        <w:t xml:space="preserve">Rechnungsbetrag </w:t>
      </w:r>
      <w:r w:rsidR="00CA101E">
        <w:rPr>
          <w:rFonts w:asciiTheme="minorHAnsi" w:hAnsiTheme="minorHAnsi"/>
          <w:color w:val="262626"/>
          <w:spacing w:val="0"/>
          <w:sz w:val="22"/>
          <w:szCs w:val="24"/>
        </w:rPr>
        <w:t xml:space="preserve">ist </w:t>
      </w:r>
      <w:r w:rsidR="00CA101E" w:rsidRPr="00CA101E">
        <w:rPr>
          <w:rFonts w:asciiTheme="minorHAnsi" w:hAnsiTheme="minorHAnsi"/>
          <w:color w:val="262626"/>
          <w:spacing w:val="0"/>
          <w:sz w:val="22"/>
          <w:szCs w:val="24"/>
        </w:rPr>
        <w:t xml:space="preserve">fällig bis </w:t>
      </w:r>
      <w:r w:rsidR="00CA101E">
        <w:rPr>
          <w:rFonts w:asciiTheme="minorHAnsi" w:hAnsiTheme="minorHAnsi"/>
          <w:color w:val="262626"/>
          <w:spacing w:val="0"/>
          <w:sz w:val="22"/>
          <w:szCs w:val="24"/>
        </w:rPr>
        <w:t>00</w:t>
      </w:r>
      <w:r w:rsidR="00CA101E" w:rsidRPr="00CA101E">
        <w:rPr>
          <w:rFonts w:asciiTheme="minorHAnsi" w:hAnsiTheme="minorHAnsi"/>
          <w:color w:val="262626"/>
          <w:spacing w:val="0"/>
          <w:sz w:val="22"/>
          <w:szCs w:val="24"/>
        </w:rPr>
        <w:t>.</w:t>
      </w:r>
      <w:r w:rsidR="00CA101E">
        <w:rPr>
          <w:rFonts w:asciiTheme="minorHAnsi" w:hAnsiTheme="minorHAnsi"/>
          <w:color w:val="262626"/>
          <w:spacing w:val="0"/>
          <w:sz w:val="22"/>
          <w:szCs w:val="24"/>
        </w:rPr>
        <w:t>00</w:t>
      </w:r>
      <w:r w:rsidR="00CA101E" w:rsidRPr="00CA101E">
        <w:rPr>
          <w:rFonts w:asciiTheme="minorHAnsi" w:hAnsiTheme="minorHAnsi"/>
          <w:color w:val="262626"/>
          <w:spacing w:val="0"/>
          <w:sz w:val="22"/>
          <w:szCs w:val="24"/>
        </w:rPr>
        <w:t>.201</w:t>
      </w:r>
      <w:r w:rsidR="00CA101E">
        <w:rPr>
          <w:rFonts w:asciiTheme="minorHAnsi" w:hAnsiTheme="minorHAnsi"/>
          <w:color w:val="262626"/>
          <w:spacing w:val="0"/>
          <w:sz w:val="22"/>
          <w:szCs w:val="24"/>
        </w:rPr>
        <w:t xml:space="preserve">6. </w:t>
      </w:r>
    </w:p>
    <w:p w:rsidR="000B692B" w:rsidRPr="00CA101E" w:rsidRDefault="00CA101E" w:rsidP="00272359">
      <w:pPr>
        <w:pStyle w:val="Anrede"/>
        <w:tabs>
          <w:tab w:val="left" w:pos="3600"/>
        </w:tabs>
        <w:spacing w:before="240"/>
        <w:ind w:right="3224"/>
        <w:jc w:val="left"/>
        <w:rPr>
          <w:rFonts w:asciiTheme="minorHAnsi" w:hAnsiTheme="minorHAnsi"/>
          <w:color w:val="262626"/>
          <w:spacing w:val="0"/>
          <w:sz w:val="22"/>
          <w:szCs w:val="24"/>
        </w:rPr>
      </w:pPr>
      <w:r>
        <w:rPr>
          <w:rFonts w:asciiTheme="minorHAnsi" w:hAnsiTheme="minorHAnsi"/>
          <w:color w:val="262626"/>
          <w:spacing w:val="0"/>
          <w:sz w:val="22"/>
          <w:szCs w:val="24"/>
        </w:rPr>
        <w:t>Sie erhalten 1</w:t>
      </w:r>
      <w:r w:rsidRPr="00CA101E">
        <w:rPr>
          <w:rFonts w:asciiTheme="minorHAnsi" w:hAnsiTheme="minorHAnsi"/>
          <w:color w:val="262626"/>
          <w:spacing w:val="0"/>
          <w:sz w:val="22"/>
          <w:szCs w:val="24"/>
        </w:rPr>
        <w:t xml:space="preserve"> % Skonto bei Bezahlung innerhalb von </w:t>
      </w:r>
      <w:r>
        <w:rPr>
          <w:rFonts w:asciiTheme="minorHAnsi" w:hAnsiTheme="minorHAnsi"/>
          <w:color w:val="262626"/>
          <w:spacing w:val="0"/>
          <w:sz w:val="22"/>
          <w:szCs w:val="24"/>
        </w:rPr>
        <w:t>7</w:t>
      </w:r>
      <w:r w:rsidRPr="00CA101E">
        <w:rPr>
          <w:rFonts w:asciiTheme="minorHAnsi" w:hAnsiTheme="minorHAnsi"/>
          <w:color w:val="262626"/>
          <w:spacing w:val="0"/>
          <w:sz w:val="22"/>
          <w:szCs w:val="24"/>
        </w:rPr>
        <w:t xml:space="preserve"> Tagen.</w:t>
      </w:r>
    </w:p>
    <w:p w:rsidR="002E17A6" w:rsidRPr="00003907" w:rsidRDefault="00003907" w:rsidP="00272359">
      <w:pPr>
        <w:pStyle w:val="Anrede"/>
        <w:tabs>
          <w:tab w:val="left" w:pos="3600"/>
        </w:tabs>
        <w:spacing w:after="240"/>
        <w:ind w:right="3224"/>
        <w:rPr>
          <w:rFonts w:asciiTheme="minorHAnsi" w:hAnsiTheme="minorHAnsi"/>
          <w:color w:val="262626"/>
          <w:spacing w:val="0"/>
          <w:sz w:val="22"/>
          <w:szCs w:val="24"/>
        </w:rPr>
      </w:pPr>
      <w:r w:rsidRPr="00003907">
        <w:rPr>
          <w:rFonts w:asciiTheme="minorHAnsi" w:hAnsiTheme="minorHAnsi"/>
          <w:color w:val="262626"/>
          <w:spacing w:val="0"/>
          <w:sz w:val="22"/>
          <w:szCs w:val="24"/>
        </w:rPr>
        <w:t>Es bestehen Rabatt- und Bonusvereinbarungen</w:t>
      </w:r>
      <w:r w:rsidR="007215D5">
        <w:rPr>
          <w:rFonts w:asciiTheme="minorHAnsi" w:hAnsiTheme="minorHAnsi"/>
          <w:color w:val="262626"/>
          <w:spacing w:val="0"/>
          <w:sz w:val="22"/>
          <w:szCs w:val="24"/>
        </w:rPr>
        <w:t>.</w:t>
      </w:r>
    </w:p>
    <w:p w:rsidR="00003907" w:rsidRPr="00003907" w:rsidRDefault="00A13E08" w:rsidP="00272359">
      <w:pPr>
        <w:ind w:right="3224"/>
        <w:rPr>
          <w:rFonts w:asciiTheme="minorHAnsi" w:hAnsiTheme="minorHAnsi"/>
          <w:color w:val="262626"/>
          <w:spacing w:val="0"/>
          <w:sz w:val="22"/>
          <w:szCs w:val="24"/>
        </w:rPr>
      </w:pPr>
      <w:r w:rsidRPr="00991D46">
        <w:rPr>
          <w:rFonts w:asciiTheme="minorHAnsi" w:hAnsiTheme="minorHAnsi"/>
          <w:noProof/>
          <w:color w:val="262626"/>
          <w:spacing w:val="0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1FBF33F" wp14:editId="49AF8F2E">
                <wp:simplePos x="0" y="0"/>
                <wp:positionH relativeFrom="page">
                  <wp:posOffset>539750</wp:posOffset>
                </wp:positionH>
                <wp:positionV relativeFrom="page">
                  <wp:posOffset>8467090</wp:posOffset>
                </wp:positionV>
                <wp:extent cx="311150" cy="146050"/>
                <wp:effectExtent l="0" t="0" r="12700" b="6350"/>
                <wp:wrapNone/>
                <wp:docPr id="4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46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39E" w:rsidRPr="00F323CF" w:rsidRDefault="0001339E" w:rsidP="00AF021F">
                            <w:pPr>
                              <w:widowControl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yriad Pro" w:eastAsiaTheme="minorHAnsi" w:hAnsi="Myriad Pro" w:cs="Myriad Pro"/>
                                <w:color w:val="0070C0"/>
                                <w:spacing w:val="0"/>
                                <w:sz w:val="28"/>
                                <w:lang w:eastAsia="en-US"/>
                              </w:rPr>
                            </w:pPr>
                            <w:r w:rsidRPr="00AF021F">
                              <w:rPr>
                                <w:rFonts w:ascii="Informal011 Blk BT" w:eastAsiaTheme="minorHAnsi" w:hAnsi="Informal011 Blk BT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t>Z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sym w:font="Wingdings" w:char="F08E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BF33F" id="_x0000_s1041" type="#_x0000_t202" style="position:absolute;left:0;text-align:left;margin-left:42.5pt;margin-top:666.7pt;width:24.5pt;height:11.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" filled="f" stroked="f">
                <v:textbox inset="0,0,0,0">
                  <w:txbxContent>
                    <w:p w:rsidR="0001339E" w:rsidRPr="00F323CF" w:rsidRDefault="0001339E" w:rsidP="00AF021F">
                      <w:pPr>
                        <w:widowControl w:val="0"/>
                        <w:adjustRightInd w:val="0"/>
                        <w:snapToGrid w:val="0"/>
                        <w:spacing w:line="240" w:lineRule="exact"/>
                        <w:jc w:val="left"/>
                        <w:rPr>
                          <w:rFonts w:ascii="Myriad Pro" w:eastAsiaTheme="minorHAnsi" w:hAnsi="Myriad Pro" w:cs="Myriad Pro"/>
                          <w:color w:val="0070C0"/>
                          <w:spacing w:val="0"/>
                          <w:sz w:val="28"/>
                          <w:lang w:eastAsia="en-US"/>
                        </w:rPr>
                      </w:pPr>
                      <w:r w:rsidRPr="00AF021F">
                        <w:rPr>
                          <w:rFonts w:ascii="Informal011 Blk BT" w:eastAsiaTheme="minorHAnsi" w:hAnsi="Informal011 Blk BT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t>Z</w:t>
                      </w:r>
                      <w:r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sym w:font="Wingdings" w:char="F08E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91D46">
        <w:rPr>
          <w:rFonts w:asciiTheme="minorHAnsi" w:hAnsiTheme="minorHAnsi"/>
          <w:noProof/>
          <w:color w:val="262626"/>
          <w:spacing w:val="0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B07FD46" wp14:editId="1C8C2E5D">
                <wp:simplePos x="0" y="0"/>
                <wp:positionH relativeFrom="page">
                  <wp:posOffset>539750</wp:posOffset>
                </wp:positionH>
                <wp:positionV relativeFrom="page">
                  <wp:posOffset>7959090</wp:posOffset>
                </wp:positionV>
                <wp:extent cx="311150" cy="146050"/>
                <wp:effectExtent l="0" t="0" r="12700" b="6350"/>
                <wp:wrapNone/>
                <wp:docPr id="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46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39E" w:rsidRPr="00F323CF" w:rsidRDefault="0001339E" w:rsidP="00AF021F">
                            <w:pPr>
                              <w:widowControl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Myriad Pro" w:eastAsiaTheme="minorHAnsi" w:hAnsi="Myriad Pro" w:cs="Myriad Pro"/>
                                <w:color w:val="0070C0"/>
                                <w:spacing w:val="0"/>
                                <w:sz w:val="28"/>
                                <w:lang w:eastAsia="en-US"/>
                              </w:rPr>
                            </w:pPr>
                            <w:r w:rsidRPr="00AF021F">
                              <w:rPr>
                                <w:rFonts w:ascii="Informal011 Blk BT" w:eastAsiaTheme="minorHAnsi" w:hAnsi="Informal011 Blk BT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t>Z</w:t>
                            </w:r>
                            <w:r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  <w:sym w:font="Wingdings" w:char="F08D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7FD46" id="_x0000_s1042" type="#_x0000_t202" style="position:absolute;left:0;text-align:left;margin-left:42.5pt;margin-top:626.7pt;width:24.5pt;height:11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" filled="f" stroked="f">
                <v:textbox inset="0,0,0,0">
                  <w:txbxContent>
                    <w:p w:rsidR="0001339E" w:rsidRPr="00F323CF" w:rsidRDefault="0001339E" w:rsidP="00AF021F">
                      <w:pPr>
                        <w:widowControl w:val="0"/>
                        <w:adjustRightInd w:val="0"/>
                        <w:snapToGrid w:val="0"/>
                        <w:spacing w:line="240" w:lineRule="exact"/>
                        <w:jc w:val="left"/>
                        <w:rPr>
                          <w:rFonts w:ascii="Myriad Pro" w:eastAsiaTheme="minorHAnsi" w:hAnsi="Myriad Pro" w:cs="Myriad Pro"/>
                          <w:color w:val="0070C0"/>
                          <w:spacing w:val="0"/>
                          <w:sz w:val="28"/>
                          <w:lang w:eastAsia="en-US"/>
                        </w:rPr>
                      </w:pPr>
                      <w:r w:rsidRPr="00AF021F">
                        <w:rPr>
                          <w:rFonts w:ascii="Informal011 Blk BT" w:eastAsiaTheme="minorHAnsi" w:hAnsi="Informal011 Blk BT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t>Z</w:t>
                      </w:r>
                      <w:r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  <w:sym w:font="Wingdings" w:char="F08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3907" w:rsidRPr="00003907" w:rsidRDefault="00003907" w:rsidP="00272359">
      <w:pPr>
        <w:ind w:right="3224"/>
        <w:rPr>
          <w:rFonts w:asciiTheme="minorHAnsi" w:hAnsiTheme="minorHAnsi"/>
          <w:color w:val="262626"/>
          <w:spacing w:val="0"/>
          <w:sz w:val="22"/>
          <w:szCs w:val="24"/>
        </w:rPr>
      </w:pPr>
      <w:r w:rsidRPr="00003907">
        <w:rPr>
          <w:rFonts w:asciiTheme="minorHAnsi" w:hAnsiTheme="minorHAnsi"/>
          <w:color w:val="262626"/>
          <w:spacing w:val="0"/>
          <w:sz w:val="22"/>
          <w:szCs w:val="24"/>
        </w:rPr>
        <w:t>„Steuerschuldnerschaft des Leistungsempfängers“</w:t>
      </w:r>
    </w:p>
    <w:p w:rsidR="00003907" w:rsidRPr="00003907" w:rsidRDefault="00003907" w:rsidP="00272359">
      <w:pPr>
        <w:ind w:right="3224"/>
        <w:rPr>
          <w:rFonts w:asciiTheme="minorHAnsi" w:hAnsiTheme="minorHAnsi"/>
          <w:color w:val="262626"/>
          <w:spacing w:val="0"/>
          <w:sz w:val="22"/>
          <w:szCs w:val="24"/>
        </w:rPr>
      </w:pPr>
    </w:p>
    <w:p w:rsidR="00003907" w:rsidRPr="00003907" w:rsidRDefault="000A3EC7" w:rsidP="00272359">
      <w:pPr>
        <w:ind w:right="3224"/>
        <w:rPr>
          <w:rFonts w:asciiTheme="minorHAnsi" w:hAnsiTheme="minorHAnsi"/>
          <w:color w:val="262626"/>
          <w:spacing w:val="0"/>
          <w:sz w:val="22"/>
          <w:szCs w:val="24"/>
        </w:rPr>
      </w:pPr>
      <w:r w:rsidRPr="00991D46">
        <w:rPr>
          <w:rFonts w:asciiTheme="minorHAnsi" w:hAnsiTheme="minorHAnsi"/>
          <w:noProof/>
          <w:color w:val="262626"/>
          <w:spacing w:val="0"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9B39858" wp14:editId="09E84FF9">
                <wp:simplePos x="0" y="0"/>
                <wp:positionH relativeFrom="page">
                  <wp:posOffset>540385</wp:posOffset>
                </wp:positionH>
                <wp:positionV relativeFrom="page">
                  <wp:posOffset>9330055</wp:posOffset>
                </wp:positionV>
                <wp:extent cx="212400" cy="190800"/>
                <wp:effectExtent l="0" t="0" r="0" b="0"/>
                <wp:wrapNone/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" cy="19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39E" w:rsidRPr="00741CA3" w:rsidRDefault="0001339E" w:rsidP="000A3EC7">
                            <w:pPr>
                              <w:widowControl w:val="0"/>
                              <w:adjustRightInd w:val="0"/>
                              <w:snapToGrid w:val="0"/>
                              <w:jc w:val="left"/>
                              <w:rPr>
                                <w:rFonts w:ascii="Myriad Pro" w:eastAsiaTheme="minorHAnsi" w:hAnsi="Myriad Pro" w:cs="Myriad Pro"/>
                                <w:color w:val="850000"/>
                                <w:spacing w:val="0"/>
                                <w:sz w:val="2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39858" id="_x0000_s1043" type="#_x0000_t202" style="position:absolute;left:0;text-align:left;margin-left:42.55pt;margin-top:734.65pt;width:16.7pt;height:1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" filled="f" stroked="f">
                <v:textbox inset="0,0,0,0">
                  <w:txbxContent>
                    <w:p w:rsidR="0001339E" w:rsidRPr="00741CA3" w:rsidRDefault="0001339E" w:rsidP="000A3EC7">
                      <w:pPr>
                        <w:widowControl w:val="0"/>
                        <w:adjustRightInd w:val="0"/>
                        <w:snapToGrid w:val="0"/>
                        <w:jc w:val="left"/>
                        <w:rPr>
                          <w:rFonts w:ascii="Myriad Pro" w:eastAsiaTheme="minorHAnsi" w:hAnsi="Myriad Pro" w:cs="Myriad Pro"/>
                          <w:color w:val="850000"/>
                          <w:spacing w:val="0"/>
                          <w:sz w:val="28"/>
                          <w:lang w:eastAsia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63C45" w:rsidRPr="00003907" w:rsidRDefault="00003907" w:rsidP="00272359">
      <w:pPr>
        <w:tabs>
          <w:tab w:val="left" w:pos="3663"/>
        </w:tabs>
        <w:ind w:right="3224"/>
        <w:rPr>
          <w:rFonts w:asciiTheme="minorHAnsi" w:hAnsiTheme="minorHAnsi"/>
          <w:color w:val="262626"/>
          <w:spacing w:val="0"/>
          <w:sz w:val="22"/>
          <w:szCs w:val="24"/>
        </w:rPr>
      </w:pPr>
      <w:r w:rsidRPr="00003907">
        <w:rPr>
          <w:rFonts w:asciiTheme="minorHAnsi" w:hAnsiTheme="minorHAnsi"/>
          <w:color w:val="262626"/>
          <w:spacing w:val="0"/>
          <w:sz w:val="22"/>
          <w:szCs w:val="24"/>
        </w:rPr>
        <w:t>Sie sind gesetzlich verpflichtet</w:t>
      </w:r>
      <w:r>
        <w:rPr>
          <w:rFonts w:asciiTheme="minorHAnsi" w:hAnsiTheme="minorHAnsi"/>
          <w:color w:val="262626"/>
          <w:spacing w:val="0"/>
          <w:sz w:val="22"/>
          <w:szCs w:val="24"/>
        </w:rPr>
        <w:t>,</w:t>
      </w:r>
      <w:r w:rsidRPr="00003907">
        <w:rPr>
          <w:rFonts w:asciiTheme="minorHAnsi" w:hAnsiTheme="minorHAnsi"/>
          <w:color w:val="262626"/>
          <w:spacing w:val="0"/>
          <w:sz w:val="22"/>
          <w:szCs w:val="24"/>
        </w:rPr>
        <w:t xml:space="preserve"> diese Rechnung mindestens 2 Jahre – als umsatzsteu</w:t>
      </w:r>
      <w:r w:rsidRPr="00003907">
        <w:rPr>
          <w:rFonts w:asciiTheme="minorHAnsi" w:hAnsiTheme="minorHAnsi"/>
          <w:color w:val="262626"/>
          <w:spacing w:val="0"/>
          <w:sz w:val="22"/>
          <w:szCs w:val="24"/>
        </w:rPr>
        <w:softHyphen/>
        <w:t xml:space="preserve">erlicher Unternehmer 10 Jahre – aufzubewahren. Die Aufbewahrungsfrist beginnt mit Schluss dieses Kalenderjahres. </w:t>
      </w:r>
      <w:r w:rsidR="00A63C45" w:rsidRPr="00003907">
        <w:rPr>
          <w:rFonts w:asciiTheme="minorHAnsi" w:hAnsiTheme="minorHAnsi"/>
          <w:noProof/>
          <w:color w:val="262626"/>
          <w:spacing w:val="0"/>
          <w:sz w:val="22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66D000" wp14:editId="2E464E1E">
                <wp:simplePos x="0" y="0"/>
                <wp:positionH relativeFrom="page">
                  <wp:posOffset>-107950</wp:posOffset>
                </wp:positionH>
                <wp:positionV relativeFrom="page">
                  <wp:posOffset>7560945</wp:posOffset>
                </wp:positionV>
                <wp:extent cx="468000" cy="0"/>
                <wp:effectExtent l="0" t="0" r="2730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710D3" id="Gerader Verbinder 1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8.5pt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" strokecolor="#7f7f7f [1612]" strokeweight=".5pt">
                <v:stroke joinstyle="miter"/>
                <w10:wrap anchorx="page" anchory="page"/>
              </v:line>
            </w:pict>
          </mc:Fallback>
        </mc:AlternateContent>
      </w:r>
    </w:p>
    <w:p w:rsidR="00E034D4" w:rsidRPr="002A1A35" w:rsidRDefault="00E034D4" w:rsidP="00991D46">
      <w:pPr>
        <w:pStyle w:val="Default"/>
        <w:framePr w:w="2358" w:h="1313" w:hRule="exact" w:wrap="notBeside" w:vAnchor="page" w:hAnchor="page" w:x="1321" w:y="1021" w:anchorLock="1"/>
        <w:rPr>
          <w:rFonts w:asciiTheme="minorHAnsi" w:eastAsia="SimSun" w:hAnsiTheme="minorHAnsi" w:cs="Times New Roman"/>
          <w:b/>
          <w:color w:val="262626"/>
          <w:lang w:eastAsia="de-DE"/>
        </w:rPr>
      </w:pPr>
      <w:r w:rsidRPr="00037A90">
        <w:rPr>
          <w:rFonts w:asciiTheme="minorHAnsi" w:eastAsia="SimSun" w:hAnsiTheme="minorHAnsi" w:cs="Times New Roman"/>
          <w:b/>
          <w:color w:val="262626"/>
          <w:sz w:val="28"/>
          <w:lang w:eastAsia="de-DE"/>
        </w:rPr>
        <w:t xml:space="preserve">Musterfirma </w:t>
      </w:r>
      <w:r w:rsidRPr="002A1A35">
        <w:rPr>
          <w:rFonts w:asciiTheme="minorHAnsi" w:eastAsia="SimSun" w:hAnsiTheme="minorHAnsi" w:cs="Times New Roman"/>
          <w:b/>
          <w:color w:val="262626"/>
          <w:lang w:eastAsia="de-DE"/>
        </w:rPr>
        <w:br/>
      </w:r>
      <w:r w:rsidR="003903DC">
        <w:rPr>
          <w:rFonts w:asciiTheme="minorHAnsi" w:eastAsia="SimSun" w:hAnsiTheme="minorHAnsi" w:cs="Times New Roman"/>
          <w:b/>
          <w:color w:val="262626"/>
          <w:lang w:eastAsia="de-DE"/>
        </w:rPr>
        <w:t>Max</w:t>
      </w:r>
      <w:r w:rsidRPr="002A1A35">
        <w:rPr>
          <w:rFonts w:asciiTheme="minorHAnsi" w:eastAsia="SimSun" w:hAnsiTheme="minorHAnsi" w:cs="Times New Roman"/>
          <w:b/>
          <w:color w:val="262626"/>
          <w:lang w:eastAsia="de-DE"/>
        </w:rPr>
        <w:t xml:space="preserve"> Mustermann</w:t>
      </w:r>
    </w:p>
    <w:p w:rsidR="00E034D4" w:rsidRPr="002A1A35" w:rsidRDefault="00E034D4" w:rsidP="00991D46">
      <w:pPr>
        <w:pStyle w:val="Default"/>
        <w:framePr w:w="2358" w:h="1313" w:hRule="exact" w:wrap="notBeside" w:vAnchor="page" w:hAnchor="page" w:x="1321" w:y="1021" w:anchorLock="1"/>
        <w:rPr>
          <w:rFonts w:asciiTheme="minorHAnsi" w:eastAsia="SimSun" w:hAnsiTheme="minorHAnsi" w:cs="Times New Roman"/>
          <w:color w:val="262626"/>
          <w:sz w:val="22"/>
          <w:lang w:eastAsia="de-DE"/>
        </w:rPr>
      </w:pPr>
      <w:r w:rsidRPr="002A1A35">
        <w:rPr>
          <w:rFonts w:asciiTheme="minorHAnsi" w:eastAsia="SimSun" w:hAnsiTheme="minorHAnsi" w:cs="Times New Roman"/>
          <w:color w:val="262626"/>
          <w:sz w:val="22"/>
          <w:lang w:eastAsia="de-DE"/>
        </w:rPr>
        <w:t>Musterstraße 1</w:t>
      </w:r>
    </w:p>
    <w:p w:rsidR="00E034D4" w:rsidRPr="002A1A35" w:rsidRDefault="00E034D4" w:rsidP="00991D46">
      <w:pPr>
        <w:pStyle w:val="Default"/>
        <w:framePr w:w="2358" w:h="1313" w:hRule="exact" w:wrap="notBeside" w:vAnchor="page" w:hAnchor="page" w:x="1321" w:y="1021" w:anchorLock="1"/>
        <w:rPr>
          <w:rFonts w:asciiTheme="minorHAnsi" w:eastAsia="SimSun" w:hAnsiTheme="minorHAnsi" w:cs="Times New Roman"/>
          <w:color w:val="262626"/>
          <w:sz w:val="22"/>
          <w:lang w:eastAsia="de-DE"/>
        </w:rPr>
      </w:pPr>
      <w:r w:rsidRPr="002A1A35">
        <w:rPr>
          <w:rFonts w:asciiTheme="minorHAnsi" w:eastAsia="SimSun" w:hAnsiTheme="minorHAnsi" w:cs="Times New Roman"/>
          <w:color w:val="262626"/>
          <w:sz w:val="22"/>
          <w:lang w:eastAsia="de-DE"/>
        </w:rPr>
        <w:t>99999 Musterstadt</w:t>
      </w:r>
    </w:p>
    <w:p w:rsidR="00F323CF" w:rsidRDefault="00E034D4" w:rsidP="00272359">
      <w:pPr>
        <w:pStyle w:val="Default"/>
        <w:framePr w:w="3600" w:h="481" w:hRule="exact" w:wrap="around" w:vAnchor="page" w:hAnchor="page" w:x="7271" w:y="6061" w:anchorLock="1"/>
        <w:tabs>
          <w:tab w:val="left" w:pos="1701"/>
        </w:tabs>
        <w:rPr>
          <w:rFonts w:asciiTheme="minorHAnsi" w:hAnsiTheme="minorHAnsi"/>
          <w:sz w:val="18"/>
          <w:lang w:val="it-IT"/>
        </w:rPr>
      </w:pPr>
      <w:r w:rsidRPr="00E034D4">
        <w:rPr>
          <w:rFonts w:asciiTheme="minorHAnsi" w:hAnsiTheme="minorHAnsi"/>
          <w:iCs/>
          <w:sz w:val="18"/>
          <w:lang w:val="it-IT"/>
        </w:rPr>
        <w:t>Rechnungsd</w:t>
      </w:r>
      <w:r w:rsidR="004963ED" w:rsidRPr="00E034D4">
        <w:rPr>
          <w:rFonts w:asciiTheme="minorHAnsi" w:hAnsiTheme="minorHAnsi"/>
          <w:iCs/>
          <w:sz w:val="18"/>
          <w:lang w:val="it-IT"/>
        </w:rPr>
        <w:t>atum</w:t>
      </w:r>
      <w:r w:rsidRPr="00E034D4">
        <w:rPr>
          <w:rFonts w:asciiTheme="minorHAnsi" w:hAnsiTheme="minorHAnsi"/>
          <w:iCs/>
          <w:sz w:val="18"/>
          <w:lang w:val="it-IT"/>
        </w:rPr>
        <w:t xml:space="preserve">: </w:t>
      </w:r>
      <w:r w:rsidR="00037A90">
        <w:rPr>
          <w:rFonts w:asciiTheme="minorHAnsi" w:hAnsiTheme="minorHAnsi"/>
          <w:iCs/>
          <w:sz w:val="18"/>
          <w:lang w:val="it-IT"/>
        </w:rPr>
        <w:tab/>
      </w:r>
      <w:r w:rsidR="00147E6C">
        <w:rPr>
          <w:rFonts w:asciiTheme="minorHAnsi" w:hAnsiTheme="minorHAnsi"/>
          <w:iCs/>
          <w:sz w:val="18"/>
          <w:lang w:val="it-IT"/>
        </w:rPr>
        <w:t>12</w:t>
      </w:r>
      <w:r w:rsidR="00147E6C">
        <w:rPr>
          <w:rFonts w:asciiTheme="minorHAnsi" w:hAnsiTheme="minorHAnsi"/>
          <w:sz w:val="18"/>
          <w:lang w:val="it-IT"/>
        </w:rPr>
        <w:t>.12.2012</w:t>
      </w:r>
    </w:p>
    <w:p w:rsidR="00F323CF" w:rsidRPr="00E034D4" w:rsidRDefault="00F323CF" w:rsidP="00272359">
      <w:pPr>
        <w:pStyle w:val="Default"/>
        <w:framePr w:w="3600" w:h="481" w:hRule="exact" w:wrap="around" w:vAnchor="page" w:hAnchor="page" w:x="7271" w:y="6061" w:anchorLock="1"/>
        <w:tabs>
          <w:tab w:val="left" w:pos="1701"/>
        </w:tabs>
        <w:rPr>
          <w:rFonts w:asciiTheme="minorHAnsi" w:hAnsiTheme="minorHAnsi"/>
          <w:iCs/>
          <w:sz w:val="18"/>
          <w:lang w:val="it-IT"/>
        </w:rPr>
      </w:pPr>
      <w:r w:rsidRPr="00E034D4">
        <w:rPr>
          <w:rFonts w:asciiTheme="minorHAnsi" w:hAnsiTheme="minorHAnsi"/>
          <w:iCs/>
          <w:sz w:val="18"/>
          <w:lang w:val="it-IT"/>
        </w:rPr>
        <w:t xml:space="preserve">Rechnungsnummer: </w:t>
      </w:r>
      <w:r>
        <w:rPr>
          <w:rFonts w:asciiTheme="minorHAnsi" w:hAnsiTheme="minorHAnsi"/>
          <w:iCs/>
          <w:sz w:val="18"/>
          <w:lang w:val="it-IT"/>
        </w:rPr>
        <w:tab/>
      </w:r>
      <w:r w:rsidRPr="00F323CF">
        <w:rPr>
          <w:rFonts w:asciiTheme="minorHAnsi" w:hAnsiTheme="minorHAnsi"/>
          <w:iCs/>
          <w:sz w:val="18"/>
          <w:lang w:val="it-IT"/>
        </w:rPr>
        <w:t>ABC-999</w:t>
      </w:r>
    </w:p>
    <w:p w:rsidR="00991D46" w:rsidRPr="002D5148" w:rsidRDefault="00991D46" w:rsidP="000936E6">
      <w:pPr>
        <w:pStyle w:val="Default"/>
        <w:framePr w:w="2891" w:h="578" w:hRule="exact" w:wrap="around" w:vAnchor="page" w:hAnchor="page" w:x="1311" w:y="2479" w:anchorLock="1"/>
        <w:rPr>
          <w:rFonts w:asciiTheme="minorHAnsi" w:eastAsia="SimSun" w:hAnsiTheme="minorHAnsi" w:cs="Times New Roman"/>
          <w:iCs/>
          <w:color w:val="auto"/>
          <w:spacing w:val="-5"/>
          <w:sz w:val="18"/>
          <w:szCs w:val="20"/>
          <w:lang w:val="it-IT" w:eastAsia="de-DE"/>
        </w:rPr>
      </w:pPr>
      <w:r w:rsidRPr="002D5148">
        <w:rPr>
          <w:rFonts w:asciiTheme="minorHAnsi" w:eastAsia="SimSun" w:hAnsiTheme="minorHAnsi" w:cs="Times New Roman"/>
          <w:iCs/>
          <w:color w:val="auto"/>
          <w:spacing w:val="-5"/>
          <w:sz w:val="18"/>
          <w:szCs w:val="20"/>
          <w:lang w:val="it-IT" w:eastAsia="de-DE"/>
        </w:rPr>
        <w:t>Steuernummer: 1</w:t>
      </w:r>
      <w:r w:rsidR="000936E6">
        <w:rPr>
          <w:rFonts w:asciiTheme="minorHAnsi" w:eastAsia="SimSun" w:hAnsiTheme="minorHAnsi" w:cs="Times New Roman"/>
          <w:iCs/>
          <w:color w:val="auto"/>
          <w:spacing w:val="-5"/>
          <w:sz w:val="18"/>
          <w:szCs w:val="20"/>
          <w:lang w:val="it-IT" w:eastAsia="de-DE"/>
        </w:rPr>
        <w:t>23</w:t>
      </w:r>
      <w:r w:rsidR="00037A90" w:rsidRPr="002D5148">
        <w:rPr>
          <w:rFonts w:asciiTheme="minorHAnsi" w:eastAsia="SimSun" w:hAnsiTheme="minorHAnsi" w:cs="Times New Roman"/>
          <w:iCs/>
          <w:color w:val="auto"/>
          <w:spacing w:val="-5"/>
          <w:sz w:val="18"/>
          <w:szCs w:val="20"/>
          <w:lang w:val="it-IT" w:eastAsia="de-DE"/>
        </w:rPr>
        <w:t xml:space="preserve"> </w:t>
      </w:r>
      <w:r w:rsidRPr="002D5148">
        <w:rPr>
          <w:rFonts w:asciiTheme="minorHAnsi" w:eastAsia="SimSun" w:hAnsiTheme="minorHAnsi" w:cs="Times New Roman"/>
          <w:iCs/>
          <w:color w:val="auto"/>
          <w:spacing w:val="-5"/>
          <w:sz w:val="18"/>
          <w:szCs w:val="20"/>
          <w:lang w:val="it-IT" w:eastAsia="de-DE"/>
        </w:rPr>
        <w:t>/</w:t>
      </w:r>
      <w:r w:rsidR="00037A90" w:rsidRPr="002D5148">
        <w:rPr>
          <w:rFonts w:asciiTheme="minorHAnsi" w:eastAsia="SimSun" w:hAnsiTheme="minorHAnsi" w:cs="Times New Roman"/>
          <w:iCs/>
          <w:color w:val="auto"/>
          <w:spacing w:val="-5"/>
          <w:sz w:val="18"/>
          <w:szCs w:val="20"/>
          <w:lang w:val="it-IT" w:eastAsia="de-DE"/>
        </w:rPr>
        <w:t xml:space="preserve"> </w:t>
      </w:r>
      <w:r w:rsidR="000936E6">
        <w:rPr>
          <w:rFonts w:asciiTheme="minorHAnsi" w:eastAsia="SimSun" w:hAnsiTheme="minorHAnsi" w:cs="Times New Roman"/>
          <w:iCs/>
          <w:color w:val="auto"/>
          <w:spacing w:val="-5"/>
          <w:sz w:val="18"/>
          <w:szCs w:val="20"/>
          <w:lang w:val="it-IT" w:eastAsia="de-DE"/>
        </w:rPr>
        <w:t>500</w:t>
      </w:r>
      <w:r w:rsidRPr="002D5148">
        <w:rPr>
          <w:rFonts w:asciiTheme="minorHAnsi" w:eastAsia="SimSun" w:hAnsiTheme="minorHAnsi" w:cs="Times New Roman"/>
          <w:iCs/>
          <w:color w:val="auto"/>
          <w:spacing w:val="-5"/>
          <w:sz w:val="18"/>
          <w:szCs w:val="20"/>
          <w:lang w:val="it-IT" w:eastAsia="de-DE"/>
        </w:rPr>
        <w:t>5 /</w:t>
      </w:r>
      <w:r w:rsidR="00037A90" w:rsidRPr="002D5148">
        <w:rPr>
          <w:rFonts w:asciiTheme="minorHAnsi" w:eastAsia="SimSun" w:hAnsiTheme="minorHAnsi" w:cs="Times New Roman"/>
          <w:iCs/>
          <w:color w:val="auto"/>
          <w:spacing w:val="-5"/>
          <w:sz w:val="18"/>
          <w:szCs w:val="20"/>
          <w:lang w:val="it-IT" w:eastAsia="de-DE"/>
        </w:rPr>
        <w:t xml:space="preserve"> </w:t>
      </w:r>
      <w:r w:rsidRPr="002D5148">
        <w:rPr>
          <w:rFonts w:asciiTheme="minorHAnsi" w:eastAsia="SimSun" w:hAnsiTheme="minorHAnsi" w:cs="Times New Roman"/>
          <w:iCs/>
          <w:color w:val="auto"/>
          <w:spacing w:val="-5"/>
          <w:sz w:val="18"/>
          <w:szCs w:val="20"/>
          <w:lang w:val="it-IT" w:eastAsia="de-DE"/>
        </w:rPr>
        <w:t xml:space="preserve">12345 </w:t>
      </w:r>
    </w:p>
    <w:p w:rsidR="00991D46" w:rsidRPr="00E034D4" w:rsidRDefault="00991D46" w:rsidP="000936E6">
      <w:pPr>
        <w:pStyle w:val="Bezugszeichentext"/>
        <w:framePr w:w="2891" w:h="578" w:hRule="exact" w:hSpace="0" w:vSpace="0" w:wrap="around" w:hAnchor="page" w:x="1311" w:y="2479" w:anchorLock="1"/>
        <w:tabs>
          <w:tab w:val="clear" w:pos="2835"/>
          <w:tab w:val="clear" w:pos="5783"/>
          <w:tab w:val="clear" w:pos="8080"/>
          <w:tab w:val="left" w:pos="2552"/>
          <w:tab w:val="left" w:pos="5292"/>
          <w:tab w:val="right" w:pos="9211"/>
        </w:tabs>
        <w:rPr>
          <w:rFonts w:asciiTheme="minorHAnsi" w:hAnsiTheme="minorHAnsi"/>
          <w:iCs/>
          <w:sz w:val="18"/>
          <w:lang w:val="it-IT"/>
        </w:rPr>
      </w:pPr>
      <w:r w:rsidRPr="00991D46">
        <w:rPr>
          <w:rFonts w:asciiTheme="minorHAnsi" w:hAnsiTheme="minorHAnsi"/>
          <w:iCs/>
          <w:sz w:val="18"/>
          <w:lang w:val="it-IT"/>
        </w:rPr>
        <w:t>USt-ID-Nr.: DE123456789</w:t>
      </w:r>
    </w:p>
    <w:p w:rsidR="00687656" w:rsidRDefault="00687656" w:rsidP="00CB077A">
      <w:pPr>
        <w:tabs>
          <w:tab w:val="left" w:pos="6700"/>
        </w:tabs>
      </w:pPr>
    </w:p>
    <w:sectPr w:rsidR="00687656" w:rsidSect="00877338">
      <w:headerReference w:type="default" r:id="rId7"/>
      <w:footerReference w:type="default" r:id="rId8"/>
      <w:pgSz w:w="11906" w:h="16838"/>
      <w:pgMar w:top="709" w:right="1418" w:bottom="426" w:left="1310" w:header="709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82C" w:rsidRDefault="00E0182C" w:rsidP="00A63C45">
      <w:r>
        <w:separator/>
      </w:r>
    </w:p>
  </w:endnote>
  <w:endnote w:type="continuationSeparator" w:id="0">
    <w:p w:rsidR="00E0182C" w:rsidRDefault="00E0182C" w:rsidP="00A6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Ellipt BT">
    <w:altName w:val="ZapfEllipt BT"/>
    <w:panose1 w:val="02040503050506040803"/>
    <w:charset w:val="00"/>
    <w:family w:val="roman"/>
    <w:pitch w:val="variable"/>
    <w:sig w:usb0="00000087" w:usb1="00000000" w:usb2="00000000" w:usb3="00000000" w:csb0="0000001B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fett">
    <w:panose1 w:val="02000506020000020003"/>
    <w:charset w:val="00"/>
    <w:family w:val="auto"/>
    <w:pitch w:val="variable"/>
    <w:sig w:usb0="A00000EF" w:usb1="1200804A" w:usb2="04000000" w:usb3="00000000" w:csb0="00000093" w:csb1="00000000"/>
  </w:font>
  <w:font w:name="Informal011 Blk BT">
    <w:panose1 w:val="04040905020B02020604"/>
    <w:charset w:val="00"/>
    <w:family w:val="decorative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39E" w:rsidRPr="006463C9" w:rsidRDefault="006463C9" w:rsidP="006463C9">
    <w:pPr>
      <w:spacing w:before="120"/>
      <w:ind w:right="-743"/>
      <w:jc w:val="left"/>
      <w:rPr>
        <w:rFonts w:ascii="Myriad Pro" w:eastAsiaTheme="minorHAnsi" w:hAnsi="Myriad Pro" w:cs="Myriad Pro"/>
        <w:color w:val="6B2222"/>
        <w:spacing w:val="0"/>
        <w:sz w:val="14"/>
        <w:szCs w:val="16"/>
        <w:lang w:eastAsia="en-US"/>
      </w:rPr>
    </w:pPr>
    <w:r w:rsidRPr="00095F49">
      <w:rPr>
        <w:rFonts w:ascii="Myriad Pro" w:eastAsiaTheme="minorHAnsi" w:hAnsi="Myriad Pro" w:cs="Myriad Pro"/>
        <w:noProof/>
        <w:color w:val="6B2222"/>
        <w:spacing w:val="0"/>
        <w:sz w:val="8"/>
        <w:lang w:eastAsia="zh-CN"/>
      </w:rPr>
      <w:drawing>
        <wp:anchor distT="0" distB="0" distL="114300" distR="114300" simplePos="0" relativeHeight="251660288" behindDoc="0" locked="0" layoutInCell="1" allowOverlap="1" wp14:anchorId="49362F02" wp14:editId="3EB62D21">
          <wp:simplePos x="0" y="0"/>
          <wp:positionH relativeFrom="column">
            <wp:posOffset>5051425</wp:posOffset>
          </wp:positionH>
          <wp:positionV relativeFrom="paragraph">
            <wp:posOffset>74507</wp:posOffset>
          </wp:positionV>
          <wp:extent cx="1329055" cy="264795"/>
          <wp:effectExtent l="0" t="0" r="4445" b="1905"/>
          <wp:wrapNone/>
          <wp:docPr id="2" name="Grafik 2" descr="C:\Users\Carl\AppData\Local\Microsoft\Windows\INetCache\Content.Word\Logo-M.GardeStK-WM+Symb_RGB-outline_transp256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l\AppData\Local\Microsoft\Windows\INetCache\Content.Word\Logo-M.GardeStK-WM+Symb_RGB-outline_transp256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5F49">
      <w:rPr>
        <w:rFonts w:ascii="Myriad Pro" w:eastAsiaTheme="minorHAnsi" w:hAnsi="Myriad Pro" w:cs="Myriad Pro"/>
        <w:noProof/>
        <w:color w:val="6B2222"/>
        <w:spacing w:val="0"/>
        <w:sz w:val="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EE16D0" wp14:editId="61EE22DF">
              <wp:simplePos x="0" y="0"/>
              <wp:positionH relativeFrom="column">
                <wp:posOffset>-14605</wp:posOffset>
              </wp:positionH>
              <wp:positionV relativeFrom="paragraph">
                <wp:posOffset>77893</wp:posOffset>
              </wp:positionV>
              <wp:extent cx="6341110" cy="0"/>
              <wp:effectExtent l="0" t="0" r="2159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111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85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0353DF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6.15pt" to="498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" strokecolor="#850000" strokeweight=".5pt">
              <v:stroke joinstyle="miter"/>
            </v:line>
          </w:pict>
        </mc:Fallback>
      </mc:AlternateContent>
    </w:r>
    <w:r w:rsidRPr="00095F49">
      <w:rPr>
        <w:rFonts w:ascii="Myriad Pro" w:eastAsiaTheme="minorHAnsi" w:hAnsi="Myriad Pro" w:cs="Myriad Pro"/>
        <w:color w:val="6B2222"/>
        <w:spacing w:val="0"/>
        <w:sz w:val="8"/>
        <w:lang w:eastAsia="en-US"/>
      </w:rPr>
      <w:br/>
    </w:r>
    <w:r w:rsidRPr="00095F49">
      <w:rPr>
        <w:rFonts w:ascii="Myriad Pro" w:eastAsiaTheme="minorHAnsi" w:hAnsi="Myriad Pro" w:cs="Myriad Pro"/>
        <w:color w:val="6B2222"/>
        <w:spacing w:val="0"/>
        <w:sz w:val="14"/>
        <w:szCs w:val="16"/>
        <w:lang w:eastAsia="en-US"/>
      </w:rPr>
      <w:t xml:space="preserve">Ein Service von Michael Garde, Steuerkanzlei, 36179 Bebra, </w:t>
    </w:r>
    <w:hyperlink r:id="rId2" w:history="1">
      <w:r w:rsidRPr="00095F49">
        <w:rPr>
          <w:rFonts w:ascii="Myriad Pro" w:eastAsiaTheme="minorHAnsi" w:hAnsi="Myriad Pro" w:cs="Myriad Pro"/>
          <w:color w:val="6B2222"/>
          <w:spacing w:val="0"/>
          <w:sz w:val="14"/>
          <w:szCs w:val="16"/>
          <w:lang w:eastAsia="en-US"/>
        </w:rPr>
        <w:t>info@steuerberatung-garde.de</w:t>
      </w:r>
    </w:hyperlink>
    <w:r>
      <w:rPr>
        <w:rFonts w:ascii="Myriad Pro" w:eastAsiaTheme="minorHAnsi" w:hAnsi="Myriad Pro" w:cs="Myriad Pro"/>
        <w:color w:val="6B2222"/>
        <w:spacing w:val="0"/>
        <w:sz w:val="14"/>
        <w:szCs w:val="16"/>
        <w:lang w:eastAsia="en-US"/>
      </w:rPr>
      <w:t>, Fon 066 22  916 35 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82C" w:rsidRDefault="00E0182C" w:rsidP="00A63C45">
      <w:r>
        <w:separator/>
      </w:r>
    </w:p>
  </w:footnote>
  <w:footnote w:type="continuationSeparator" w:id="0">
    <w:p w:rsidR="00E0182C" w:rsidRDefault="00E0182C" w:rsidP="00A63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39E" w:rsidRDefault="0001339E" w:rsidP="00967F7F">
    <w:pPr>
      <w:pStyle w:val="Kopfzeile"/>
      <w:tabs>
        <w:tab w:val="clear" w:pos="4536"/>
        <w:tab w:val="clear" w:pos="9072"/>
        <w:tab w:val="right" w:pos="917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zh-CN" w:vendorID="64" w:dllVersion="131077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A5"/>
    <w:rsid w:val="000006AC"/>
    <w:rsid w:val="00003907"/>
    <w:rsid w:val="00005FFF"/>
    <w:rsid w:val="0001339E"/>
    <w:rsid w:val="00013B33"/>
    <w:rsid w:val="000374DB"/>
    <w:rsid w:val="00037A90"/>
    <w:rsid w:val="0006137E"/>
    <w:rsid w:val="00062282"/>
    <w:rsid w:val="00075D79"/>
    <w:rsid w:val="000812A9"/>
    <w:rsid w:val="000936E6"/>
    <w:rsid w:val="000A3EC7"/>
    <w:rsid w:val="000B3BED"/>
    <w:rsid w:val="000B692B"/>
    <w:rsid w:val="000C3486"/>
    <w:rsid w:val="000D12F4"/>
    <w:rsid w:val="000D2740"/>
    <w:rsid w:val="000D2866"/>
    <w:rsid w:val="000D5ABA"/>
    <w:rsid w:val="000E40A4"/>
    <w:rsid w:val="00112ECA"/>
    <w:rsid w:val="00113CFB"/>
    <w:rsid w:val="00124EBC"/>
    <w:rsid w:val="00147E6C"/>
    <w:rsid w:val="001527ED"/>
    <w:rsid w:val="001619A5"/>
    <w:rsid w:val="00185A8F"/>
    <w:rsid w:val="001B67C3"/>
    <w:rsid w:val="001E7E2C"/>
    <w:rsid w:val="002336B5"/>
    <w:rsid w:val="00234699"/>
    <w:rsid w:val="00245822"/>
    <w:rsid w:val="002503E0"/>
    <w:rsid w:val="00263650"/>
    <w:rsid w:val="00272359"/>
    <w:rsid w:val="002913E6"/>
    <w:rsid w:val="00292223"/>
    <w:rsid w:val="002A1A35"/>
    <w:rsid w:val="002C4368"/>
    <w:rsid w:val="002D5148"/>
    <w:rsid w:val="002E17A6"/>
    <w:rsid w:val="00300416"/>
    <w:rsid w:val="00302D9A"/>
    <w:rsid w:val="003903DC"/>
    <w:rsid w:val="0039054E"/>
    <w:rsid w:val="003905CD"/>
    <w:rsid w:val="003B06E8"/>
    <w:rsid w:val="003B2A25"/>
    <w:rsid w:val="003E3E34"/>
    <w:rsid w:val="003F5A5F"/>
    <w:rsid w:val="00401C5B"/>
    <w:rsid w:val="0040580A"/>
    <w:rsid w:val="0040751F"/>
    <w:rsid w:val="004102E9"/>
    <w:rsid w:val="004108A9"/>
    <w:rsid w:val="00412CFB"/>
    <w:rsid w:val="00446D7F"/>
    <w:rsid w:val="004963ED"/>
    <w:rsid w:val="004B492B"/>
    <w:rsid w:val="004C186E"/>
    <w:rsid w:val="004E0EEE"/>
    <w:rsid w:val="00503229"/>
    <w:rsid w:val="005052D9"/>
    <w:rsid w:val="00533646"/>
    <w:rsid w:val="00541937"/>
    <w:rsid w:val="005532F8"/>
    <w:rsid w:val="0055379E"/>
    <w:rsid w:val="00554AD7"/>
    <w:rsid w:val="00560342"/>
    <w:rsid w:val="00562AC4"/>
    <w:rsid w:val="00563945"/>
    <w:rsid w:val="00566B95"/>
    <w:rsid w:val="00577C2E"/>
    <w:rsid w:val="00597B9A"/>
    <w:rsid w:val="005A5917"/>
    <w:rsid w:val="005C19CE"/>
    <w:rsid w:val="005F6687"/>
    <w:rsid w:val="00600BDF"/>
    <w:rsid w:val="00617D7B"/>
    <w:rsid w:val="00621300"/>
    <w:rsid w:val="006303D0"/>
    <w:rsid w:val="006371DD"/>
    <w:rsid w:val="00640435"/>
    <w:rsid w:val="00640B45"/>
    <w:rsid w:val="006463C9"/>
    <w:rsid w:val="0065025D"/>
    <w:rsid w:val="006531B7"/>
    <w:rsid w:val="00666F08"/>
    <w:rsid w:val="00687656"/>
    <w:rsid w:val="006B3427"/>
    <w:rsid w:val="006C5DB7"/>
    <w:rsid w:val="006D1E9D"/>
    <w:rsid w:val="006E76C8"/>
    <w:rsid w:val="006F41D7"/>
    <w:rsid w:val="00704DD3"/>
    <w:rsid w:val="00712C83"/>
    <w:rsid w:val="00713D39"/>
    <w:rsid w:val="0071638E"/>
    <w:rsid w:val="007215D5"/>
    <w:rsid w:val="007240E3"/>
    <w:rsid w:val="00741CA3"/>
    <w:rsid w:val="00744548"/>
    <w:rsid w:val="00753022"/>
    <w:rsid w:val="007543AF"/>
    <w:rsid w:val="0075652F"/>
    <w:rsid w:val="007A1EF1"/>
    <w:rsid w:val="007A79D0"/>
    <w:rsid w:val="007B0EBF"/>
    <w:rsid w:val="007B2DCB"/>
    <w:rsid w:val="007C76D7"/>
    <w:rsid w:val="007E5C39"/>
    <w:rsid w:val="007F7360"/>
    <w:rsid w:val="00800802"/>
    <w:rsid w:val="00810672"/>
    <w:rsid w:val="008118D4"/>
    <w:rsid w:val="00821C2B"/>
    <w:rsid w:val="00835756"/>
    <w:rsid w:val="0086042D"/>
    <w:rsid w:val="00877338"/>
    <w:rsid w:val="00880F73"/>
    <w:rsid w:val="00881308"/>
    <w:rsid w:val="00886927"/>
    <w:rsid w:val="00894318"/>
    <w:rsid w:val="008A4E4E"/>
    <w:rsid w:val="008B2FE2"/>
    <w:rsid w:val="008D41D6"/>
    <w:rsid w:val="008D506E"/>
    <w:rsid w:val="008E796F"/>
    <w:rsid w:val="00902733"/>
    <w:rsid w:val="00914AA9"/>
    <w:rsid w:val="0095558F"/>
    <w:rsid w:val="0095708A"/>
    <w:rsid w:val="00967F7F"/>
    <w:rsid w:val="00991D46"/>
    <w:rsid w:val="00994EF7"/>
    <w:rsid w:val="00995545"/>
    <w:rsid w:val="009C412F"/>
    <w:rsid w:val="009D476B"/>
    <w:rsid w:val="009E3B39"/>
    <w:rsid w:val="00A03D09"/>
    <w:rsid w:val="00A13E08"/>
    <w:rsid w:val="00A166B3"/>
    <w:rsid w:val="00A30D2E"/>
    <w:rsid w:val="00A35BED"/>
    <w:rsid w:val="00A376BE"/>
    <w:rsid w:val="00A63C45"/>
    <w:rsid w:val="00AA3E38"/>
    <w:rsid w:val="00AB76FE"/>
    <w:rsid w:val="00AC3849"/>
    <w:rsid w:val="00AE35BD"/>
    <w:rsid w:val="00AF021F"/>
    <w:rsid w:val="00B037B8"/>
    <w:rsid w:val="00B13677"/>
    <w:rsid w:val="00B13DEA"/>
    <w:rsid w:val="00B31015"/>
    <w:rsid w:val="00B37218"/>
    <w:rsid w:val="00B42B76"/>
    <w:rsid w:val="00B5359A"/>
    <w:rsid w:val="00B568AD"/>
    <w:rsid w:val="00B726A5"/>
    <w:rsid w:val="00B8249F"/>
    <w:rsid w:val="00B82698"/>
    <w:rsid w:val="00BB1185"/>
    <w:rsid w:val="00BC22FB"/>
    <w:rsid w:val="00BF2651"/>
    <w:rsid w:val="00C17ED1"/>
    <w:rsid w:val="00C3127E"/>
    <w:rsid w:val="00C45BD6"/>
    <w:rsid w:val="00C51BF6"/>
    <w:rsid w:val="00C96D38"/>
    <w:rsid w:val="00C9735E"/>
    <w:rsid w:val="00CA101E"/>
    <w:rsid w:val="00CA1879"/>
    <w:rsid w:val="00CB077A"/>
    <w:rsid w:val="00CB09EA"/>
    <w:rsid w:val="00CB2720"/>
    <w:rsid w:val="00CB3EB5"/>
    <w:rsid w:val="00CB6071"/>
    <w:rsid w:val="00CD206B"/>
    <w:rsid w:val="00CD4DC8"/>
    <w:rsid w:val="00CD4E13"/>
    <w:rsid w:val="00CE59D6"/>
    <w:rsid w:val="00CF29C3"/>
    <w:rsid w:val="00CF4653"/>
    <w:rsid w:val="00CF72F9"/>
    <w:rsid w:val="00D26136"/>
    <w:rsid w:val="00D37182"/>
    <w:rsid w:val="00DB0B5B"/>
    <w:rsid w:val="00DC3201"/>
    <w:rsid w:val="00DD5420"/>
    <w:rsid w:val="00DF6008"/>
    <w:rsid w:val="00DF6C0C"/>
    <w:rsid w:val="00E0182C"/>
    <w:rsid w:val="00E034D4"/>
    <w:rsid w:val="00E0780A"/>
    <w:rsid w:val="00E21C11"/>
    <w:rsid w:val="00E6139C"/>
    <w:rsid w:val="00E87067"/>
    <w:rsid w:val="00E920EC"/>
    <w:rsid w:val="00EA0380"/>
    <w:rsid w:val="00EA3610"/>
    <w:rsid w:val="00EA6232"/>
    <w:rsid w:val="00EB6B7B"/>
    <w:rsid w:val="00EB7107"/>
    <w:rsid w:val="00ED760A"/>
    <w:rsid w:val="00EF11C4"/>
    <w:rsid w:val="00EF4545"/>
    <w:rsid w:val="00F1533D"/>
    <w:rsid w:val="00F229D5"/>
    <w:rsid w:val="00F23B4A"/>
    <w:rsid w:val="00F323CF"/>
    <w:rsid w:val="00F62CEB"/>
    <w:rsid w:val="00F655E6"/>
    <w:rsid w:val="00F704E9"/>
    <w:rsid w:val="00F82CCA"/>
    <w:rsid w:val="00F95117"/>
    <w:rsid w:val="00FA7552"/>
    <w:rsid w:val="00FB0F43"/>
    <w:rsid w:val="00FD04F4"/>
    <w:rsid w:val="00FF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5243E9-1764-44CE-BDB9-7B2EF567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021F"/>
    <w:pPr>
      <w:spacing w:after="0" w:line="240" w:lineRule="auto"/>
      <w:jc w:val="both"/>
    </w:pPr>
    <w:rPr>
      <w:rFonts w:ascii="Arial" w:eastAsia="SimSun" w:hAnsi="Arial" w:cs="Times New Roman"/>
      <w:spacing w:val="-5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kopf">
    <w:name w:val="Briefkopf"/>
    <w:basedOn w:val="Kopfzeile"/>
    <w:rsid w:val="00A63C45"/>
    <w:pPr>
      <w:framePr w:h="5914" w:hRule="exact" w:hSpace="142" w:vSpace="142" w:wrap="notBeside" w:vAnchor="page" w:hAnchor="margin" w:y="1"/>
      <w:tabs>
        <w:tab w:val="clear" w:pos="4536"/>
        <w:tab w:val="clear" w:pos="9072"/>
        <w:tab w:val="center" w:pos="4320"/>
        <w:tab w:val="right" w:pos="8640"/>
      </w:tabs>
      <w:jc w:val="both"/>
    </w:pPr>
    <w:rPr>
      <w:rFonts w:ascii="Garamond" w:eastAsia="SimSun" w:hAnsi="Garamond" w:cs="Times New Roman"/>
      <w:kern w:val="18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63C45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63C45"/>
  </w:style>
  <w:style w:type="paragraph" w:customStyle="1" w:styleId="Bezugszeichentext">
    <w:name w:val="Bezugszeichentext"/>
    <w:basedOn w:val="Standard"/>
    <w:next w:val="Standard"/>
    <w:rsid w:val="00A63C45"/>
    <w:pPr>
      <w:framePr w:w="9639" w:hSpace="142" w:vSpace="142" w:wrap="notBeside" w:vAnchor="page" w:hAnchor="text" w:y="5524"/>
      <w:tabs>
        <w:tab w:val="left" w:pos="2835"/>
        <w:tab w:val="left" w:pos="5783"/>
        <w:tab w:val="left" w:pos="8080"/>
      </w:tabs>
      <w:ind w:right="-964"/>
    </w:pPr>
  </w:style>
  <w:style w:type="paragraph" w:customStyle="1" w:styleId="Briefkopfadresse">
    <w:name w:val="Briefkopfadresse"/>
    <w:basedOn w:val="Standard"/>
    <w:rsid w:val="00A63C45"/>
    <w:pPr>
      <w:framePr w:wrap="notBeside" w:vAnchor="page" w:hAnchor="text" w:y="3369"/>
      <w:spacing w:line="220" w:lineRule="atLeast"/>
    </w:pPr>
  </w:style>
  <w:style w:type="paragraph" w:styleId="Fuzeile">
    <w:name w:val="footer"/>
    <w:basedOn w:val="Standard"/>
    <w:link w:val="FuzeileZchn"/>
    <w:uiPriority w:val="99"/>
    <w:unhideWhenUsed/>
    <w:rsid w:val="00A63C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3C45"/>
    <w:rPr>
      <w:rFonts w:ascii="Arial" w:eastAsia="SimSun" w:hAnsi="Arial" w:cs="Times New Roman"/>
      <w:spacing w:val="-5"/>
      <w:sz w:val="20"/>
      <w:szCs w:val="20"/>
      <w:lang w:eastAsia="de-DE"/>
    </w:rPr>
  </w:style>
  <w:style w:type="paragraph" w:customStyle="1" w:styleId="Betreffzeile">
    <w:name w:val="Betreffzeile"/>
    <w:basedOn w:val="Standard"/>
    <w:next w:val="Anrede"/>
    <w:rsid w:val="00A63C45"/>
    <w:pPr>
      <w:framePr w:wrap="notBeside" w:vAnchor="page" w:hAnchor="text" w:y="6482"/>
    </w:pPr>
    <w:rPr>
      <w:b/>
    </w:rPr>
  </w:style>
  <w:style w:type="paragraph" w:styleId="Anrede">
    <w:name w:val="Salutation"/>
    <w:basedOn w:val="Standard"/>
    <w:next w:val="Standard"/>
    <w:link w:val="AnredeZchn"/>
    <w:unhideWhenUsed/>
    <w:rsid w:val="00A63C45"/>
  </w:style>
  <w:style w:type="character" w:customStyle="1" w:styleId="AnredeZchn">
    <w:name w:val="Anrede Zchn"/>
    <w:basedOn w:val="Absatz-Standardschriftart"/>
    <w:link w:val="Anrede"/>
    <w:rsid w:val="00A63C45"/>
    <w:rPr>
      <w:rFonts w:ascii="Arial" w:eastAsia="SimSun" w:hAnsi="Arial" w:cs="Times New Roman"/>
      <w:spacing w:val="-5"/>
      <w:sz w:val="20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A63C45"/>
    <w:pPr>
      <w:spacing w:after="220" w:line="220" w:lineRule="atLeast"/>
    </w:pPr>
  </w:style>
  <w:style w:type="character" w:customStyle="1" w:styleId="TextkrperZchn">
    <w:name w:val="Textkörper Zchn"/>
    <w:basedOn w:val="Absatz-Standardschriftart"/>
    <w:link w:val="Textkrper"/>
    <w:semiHidden/>
    <w:rsid w:val="00A63C45"/>
    <w:rPr>
      <w:rFonts w:ascii="Arial" w:eastAsia="SimSun" w:hAnsi="Arial" w:cs="Times New Roman"/>
      <w:spacing w:val="-5"/>
      <w:sz w:val="20"/>
      <w:szCs w:val="20"/>
      <w:lang w:eastAsia="de-DE"/>
    </w:rPr>
  </w:style>
  <w:style w:type="paragraph" w:customStyle="1" w:styleId="FirmenunterschriftAbteilung">
    <w:name w:val="Firmenunterschrift Abteilung"/>
    <w:basedOn w:val="Unterschrift"/>
    <w:next w:val="Standard"/>
    <w:rsid w:val="00A63C45"/>
    <w:pPr>
      <w:keepNext/>
      <w:spacing w:line="220" w:lineRule="atLeast"/>
      <w:ind w:left="0"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A63C4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A63C45"/>
    <w:rPr>
      <w:rFonts w:ascii="Arial" w:eastAsia="SimSun" w:hAnsi="Arial" w:cs="Times New Roman"/>
      <w:spacing w:val="-5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562AC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2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6232"/>
    <w:rPr>
      <w:rFonts w:ascii="Segoe UI" w:eastAsia="SimSun" w:hAnsi="Segoe UI" w:cs="Segoe UI"/>
      <w:spacing w:val="-5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1619A5"/>
    <w:pPr>
      <w:jc w:val="left"/>
    </w:pPr>
    <w:rPr>
      <w:rFonts w:ascii="Calibri" w:eastAsia="Calibri" w:hAnsi="Calibri"/>
      <w:spacing w:val="0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1619A5"/>
    <w:rPr>
      <w:rFonts w:ascii="Calibri" w:eastAsia="Calibri" w:hAnsi="Calibri" w:cs="Times New Roman"/>
      <w:szCs w:val="21"/>
    </w:rPr>
  </w:style>
  <w:style w:type="paragraph" w:customStyle="1" w:styleId="Default">
    <w:name w:val="Default"/>
    <w:rsid w:val="00E034D4"/>
    <w:pPr>
      <w:autoSpaceDE w:val="0"/>
      <w:autoSpaceDN w:val="0"/>
      <w:adjustRightInd w:val="0"/>
      <w:spacing w:after="0" w:line="240" w:lineRule="auto"/>
    </w:pPr>
    <w:rPr>
      <w:rFonts w:ascii="ZapfEllipt BT" w:hAnsi="ZapfEllipt BT" w:cs="ZapfEllipt BT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034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34D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34D4"/>
    <w:rPr>
      <w:rFonts w:ascii="Arial" w:eastAsia="SimSun" w:hAnsi="Arial" w:cs="Times New Roman"/>
      <w:spacing w:val="-5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34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34D4"/>
    <w:rPr>
      <w:rFonts w:ascii="Arial" w:eastAsia="SimSun" w:hAnsi="Arial" w:cs="Times New Roman"/>
      <w:b/>
      <w:bCs/>
      <w:spacing w:val="-5"/>
      <w:sz w:val="20"/>
      <w:szCs w:val="20"/>
      <w:lang w:eastAsia="de-DE"/>
    </w:rPr>
  </w:style>
  <w:style w:type="paragraph" w:customStyle="1" w:styleId="Pa0">
    <w:name w:val="Pa0"/>
    <w:basedOn w:val="Default"/>
    <w:next w:val="Default"/>
    <w:uiPriority w:val="99"/>
    <w:rsid w:val="002A1A35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CA101E"/>
    <w:rPr>
      <w:rFonts w:cs="Myriad Pro"/>
      <w:color w:val="000000"/>
      <w:sz w:val="20"/>
      <w:szCs w:val="20"/>
    </w:rPr>
  </w:style>
  <w:style w:type="character" w:customStyle="1" w:styleId="A0">
    <w:name w:val="A0"/>
    <w:uiPriority w:val="99"/>
    <w:rsid w:val="00991D46"/>
    <w:rPr>
      <w:rFonts w:cs="ZapfEllipt BT"/>
      <w:color w:val="000000"/>
      <w:sz w:val="30"/>
      <w:szCs w:val="30"/>
    </w:rPr>
  </w:style>
  <w:style w:type="character" w:customStyle="1" w:styleId="apple-converted-space">
    <w:name w:val="apple-converted-space"/>
    <w:basedOn w:val="Absatz-Standardschriftart"/>
    <w:rsid w:val="00CA1879"/>
  </w:style>
  <w:style w:type="character" w:styleId="Hervorhebung">
    <w:name w:val="Emphasis"/>
    <w:basedOn w:val="Absatz-Standardschriftart"/>
    <w:uiPriority w:val="20"/>
    <w:qFormat/>
    <w:rsid w:val="00CF46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teuerberatung-garde.de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I2\DOK-VORLAGEN\Brief%20DESI_Einzel_2014-10_Muster-Striche%20unten%20senkrecht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1A54F-8778-421D-A46B-BD989397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DESI_Einzel_2014-10_Muster-Striche unten senkrecht.dotm</Template>
  <TotalTime>0</TotalTime>
  <Pages>1</Pages>
  <Words>151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v. Wallenberg-Pachaly</dc:creator>
  <cp:keywords/>
  <dc:description/>
  <cp:lastModifiedBy>Carl vWP</cp:lastModifiedBy>
  <cp:revision>10</cp:revision>
  <cp:lastPrinted>2016-05-11T20:49:00Z</cp:lastPrinted>
  <dcterms:created xsi:type="dcterms:W3CDTF">2016-05-11T20:54:00Z</dcterms:created>
  <dcterms:modified xsi:type="dcterms:W3CDTF">2016-05-16T18:19:00Z</dcterms:modified>
</cp:coreProperties>
</file>